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A3A" w14:textId="77777777" w:rsidR="007803C6" w:rsidRDefault="007803C6">
      <w:pPr>
        <w:rPr>
          <w:sz w:val="28"/>
          <w:szCs w:val="28"/>
        </w:rPr>
      </w:pPr>
    </w:p>
    <w:p w14:paraId="1A936891" w14:textId="7E2FF11F" w:rsidR="007803C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BD3452">
        <w:rPr>
          <w:rFonts w:hint="eastAsia"/>
          <w:sz w:val="28"/>
          <w:szCs w:val="28"/>
        </w:rPr>
        <w:t xml:space="preserve"> </w:t>
      </w:r>
      <w:r w:rsidR="00BD3452">
        <w:rPr>
          <w:rFonts w:hint="eastAsia"/>
          <w:sz w:val="28"/>
          <w:szCs w:val="28"/>
        </w:rPr>
        <w:t>十</w:t>
      </w:r>
      <w:r w:rsidR="00BD3452">
        <w:rPr>
          <w:rFonts w:hint="eastAsia"/>
          <w:sz w:val="28"/>
          <w:szCs w:val="28"/>
        </w:rPr>
        <w:t xml:space="preserve"> </w:t>
      </w:r>
      <w:r w:rsidR="00BD3452">
        <w:rPr>
          <w:rFonts w:hint="eastAsia"/>
          <w:sz w:val="28"/>
          <w:szCs w:val="28"/>
        </w:rPr>
        <w:t>六</w:t>
      </w:r>
      <w:r w:rsidR="00BD345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7803C6" w14:paraId="63E5CCB0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573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57E21634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F7E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333BE0B2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B4A9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C705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1FA0F44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9C32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F683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460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401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4BE16111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9DB1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92EA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75A0E23D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06F6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80B4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DB06D0D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4F2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92F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5C7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3335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D5B2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DBBA" w14:textId="77777777" w:rsidR="007803C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5A4A75" w14:paraId="3BE924D9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739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FC4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35AA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61E6" w14:textId="3642EE5B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CF9" w14:textId="774B60C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46AA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E7C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05B1" w14:textId="1F010AE3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B604" w14:textId="7C07C9E9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043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A4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B056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6A1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471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F6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CB3B" w14:textId="5B070FA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C4A9" w14:textId="1A081D8F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F82" w14:textId="77777777" w:rsidR="005A4A75" w:rsidRDefault="005A4A75" w:rsidP="005A4A75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5A4A75" w14:paraId="4CC3045F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AB6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99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311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7840" w14:textId="68F0C4C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B66" w14:textId="54E64AC2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BF6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128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6F7" w14:textId="2F2F7C7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E58" w14:textId="1B6C1F2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3FF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140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9E4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13E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636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D746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A55A" w14:textId="1AE2CA3C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9849" w14:textId="6CA1E864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034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5A4A75" w14:paraId="7B65DB2A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2801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96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62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F44" w14:textId="16240739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8BF" w14:textId="4C1AF144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B44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04A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1CE" w14:textId="0B0F0BE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2855" w14:textId="2B78F29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5A9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57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06F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BB5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27CA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3B8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35BF" w14:textId="04D0818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F89" w14:textId="611852C8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A29" w14:textId="77777777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5A4A75" w14:paraId="54BB7B01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05F6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B21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75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0E9" w14:textId="516408E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77C" w14:textId="6580FD2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62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528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C4DD" w14:textId="3306920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0749" w14:textId="4D82816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638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BAA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B95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03A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677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B56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C811" w14:textId="359BCD5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06E9" w14:textId="0256984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EE9" w14:textId="77777777" w:rsidR="005A4A75" w:rsidRDefault="005A4A75" w:rsidP="005A4A75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5A4A75" w14:paraId="4944856B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850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88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03B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575" w14:textId="6262A64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9EAA" w14:textId="0131F96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AE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C06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AE5" w14:textId="15DCDDB8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7DF" w14:textId="10F5DFD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38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FE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96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BE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A3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89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36D9" w14:textId="16B3D01B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B92" w14:textId="2FCF9A7F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A56" w14:textId="77777777" w:rsidR="005A4A75" w:rsidRDefault="005A4A75" w:rsidP="005A4A75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5A4A75" w14:paraId="0AC95F1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356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07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37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F75" w14:textId="6025EF0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9BE" w14:textId="49C7F87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BC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831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FFE" w14:textId="6D677F1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809" w14:textId="0F4A645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1FF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9FD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9F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335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6A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884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BB4D" w14:textId="6260F7B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FAB" w14:textId="0D23406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E08" w14:textId="77777777" w:rsidR="005A4A75" w:rsidRDefault="005A4A75" w:rsidP="005A4A75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5A4A75" w14:paraId="12F6994E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792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99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E04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B41" w14:textId="3DB602B3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3CB6" w14:textId="2B64BCA3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061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8F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9D1" w14:textId="5E3B917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C5B" w14:textId="08F2417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FD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B1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73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A8F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976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B9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FCF" w14:textId="5BEA838C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C51" w14:textId="06BEA3D5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DD5" w14:textId="77777777" w:rsidR="005A4A75" w:rsidRDefault="005A4A75" w:rsidP="005A4A75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026 #全体 烟灰 027 #孙鑫浩 吹风机</w:t>
            </w:r>
          </w:p>
        </w:tc>
      </w:tr>
      <w:tr w:rsidR="005A4A75" w14:paraId="464CCFB7" w14:textId="77777777">
        <w:trPr>
          <w:trHeight w:val="19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B4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80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DFA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482" w14:textId="3055C7D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296" w14:textId="483B161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DD4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7D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F17" w14:textId="3848A50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F27" w14:textId="13BE3FC9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1D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87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A8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E9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416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5C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CA5" w14:textId="4168DDE5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A857" w14:textId="237BDAD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CE9" w14:textId="77777777" w:rsidR="005A4A75" w:rsidRDefault="005A4A75" w:rsidP="005A4A75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5A4A75" w14:paraId="0EF95D3F" w14:textId="77777777">
        <w:trPr>
          <w:trHeight w:val="2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C42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88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59D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1A1" w14:textId="432E2213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6BC" w14:textId="6F4E35B2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035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30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6427" w14:textId="4977C96C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04D" w14:textId="5A1E982B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CA4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B26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E74A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F7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24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41C6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B6E" w14:textId="75D17309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130" w14:textId="7DD7B6E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768" w14:textId="77777777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5A4A75" w14:paraId="1F375E73" w14:textId="77777777">
        <w:trPr>
          <w:trHeight w:val="2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A66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AEB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EC7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735" w14:textId="057D93D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3F2A" w14:textId="4096F84B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1241" w14:textId="22169F2C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57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8A2" w14:textId="0E88B728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AF36" w14:textId="16CAED84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F96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6D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1D9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D3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A2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79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DD9" w14:textId="408E78A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61C" w14:textId="76085BEF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5664" w14:textId="3B3E802E" w:rsidR="005A4A75" w:rsidRDefault="005A4A75" w:rsidP="005A4A75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110 1#江帅男 2#胥志扬 3#钱佳龙 4#郑雨凡 5#胡乾志 拒查 105 3#陈洋 拒查</w:t>
            </w:r>
          </w:p>
          <w:p w14:paraId="0C96756B" w14:textId="10F15252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110 2#胡乾志 火机油</w:t>
            </w:r>
          </w:p>
        </w:tc>
      </w:tr>
      <w:tr w:rsidR="005A4A75" w14:paraId="28F0FC50" w14:textId="77777777">
        <w:trPr>
          <w:trHeight w:val="27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7BD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80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E34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294" w14:textId="399C5749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182" w14:textId="08B3EEC2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F89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66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6C9" w14:textId="538719F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031" w14:textId="5E7B7DDB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95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E0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4E9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071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11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07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12C" w14:textId="736F4DA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F42" w14:textId="7D3C1978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2AF" w14:textId="77777777" w:rsidR="005A4A75" w:rsidRDefault="005A4A75" w:rsidP="005A4A75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022 #肖俊彦 大功率电器</w:t>
            </w:r>
          </w:p>
        </w:tc>
      </w:tr>
      <w:tr w:rsidR="005A4A75" w14:paraId="3C5DB87F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4F7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56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41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ACE" w14:textId="6950200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2CB" w14:textId="606C5040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F94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E3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09D3" w14:textId="62C3029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A56" w14:textId="647478E9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BF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B806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B7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1DED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B7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96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8EF" w14:textId="668468C0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6455" w14:textId="015152B9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D15" w14:textId="77777777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5A4A75" w14:paraId="5F7A9E5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114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3BD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A4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EF1D" w14:textId="23A7DA90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E6E" w14:textId="2171633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1B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66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235" w14:textId="76D5502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C2A" w14:textId="13252E28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74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976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48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03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D9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F4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DE6" w14:textId="3BBCF82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B25A" w14:textId="3B2647C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6E4" w14:textId="77777777" w:rsidR="005A4A75" w:rsidRDefault="005A4A75" w:rsidP="005A4A75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004 4#丁志昂 烟头 003 4#崔胜恺 烟头</w:t>
            </w:r>
          </w:p>
        </w:tc>
      </w:tr>
      <w:tr w:rsidR="005A4A75" w14:paraId="48520B0D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5DD3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85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8C4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8EC9" w14:textId="40642C5C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D91" w14:textId="417443D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649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36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FEF" w14:textId="044E27B2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BA" w14:textId="7E23B19C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A5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DF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556A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74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4E3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8F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F4B" w14:textId="0974052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3BD" w14:textId="29C759E3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E6A" w14:textId="77777777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008 #全体 吹风机</w:t>
            </w:r>
          </w:p>
        </w:tc>
      </w:tr>
      <w:tr w:rsidR="005A4A75" w14:paraId="6CE9A2D4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E54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606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FF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F02" w14:textId="758D7A7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17F" w14:textId="6CDF7C75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BCD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674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414" w14:textId="4DC319D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91FB" w14:textId="1142FC3C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5C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6C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D7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A5D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F7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4AC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92A" w14:textId="4C8A3FD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779D" w14:textId="5838562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350" w14:textId="77777777" w:rsidR="005A4A75" w:rsidRDefault="005A4A75" w:rsidP="005A4A75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5A4A75" w14:paraId="491C5E0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330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88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8C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430E" w14:textId="79432EA4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</w:t>
            </w: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C7F" w14:textId="2BF973BF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2A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12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857" w14:textId="2E7B2845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BAA" w14:textId="239AF4A0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F8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7E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86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8D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767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CE5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29B" w14:textId="3A6DEBE3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C6E" w14:textId="48E30D69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E6B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5A4A75" w14:paraId="71311245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1ADE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E9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15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91C" w14:textId="1E466999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B71" w14:textId="5C9F31FC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C1A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E2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638" w14:textId="50906B8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1790" w14:textId="72855EC2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834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68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2D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E1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03D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6B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872" w14:textId="3E0D0830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4DD2" w14:textId="3A6F791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569" w14:textId="4DD90C15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031 1#范子睿 烟</w:t>
            </w:r>
            <w:r w:rsidR="00415960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酒</w:t>
            </w:r>
          </w:p>
        </w:tc>
      </w:tr>
      <w:tr w:rsidR="00187D64" w14:paraId="3FBBDFDB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3F89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42CD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B472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6D0D" w14:textId="51D428A8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E66" w14:textId="596A8B3D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412" w14:textId="158F8850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A14E" w14:textId="32CE10B0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FE0" w14:textId="765994A6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DE2" w14:textId="25087583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FE01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79E2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E228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C9A9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0454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39B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515" w14:textId="5EAC53ED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83.5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B59" w14:textId="2735A511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AE2D" w14:textId="2E6AD865" w:rsidR="00187D64" w:rsidRDefault="00187D64" w:rsidP="00187D64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113 1#薛耀茹 乱挂衣服 117 1#邢浩 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卢仲恺 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刘维皓 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李宇豪 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张羽 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臧明月 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拒查 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113 1#薛耀茹 2#蒋伟孝 3#裴俊 4#许栋 5#孙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张付权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拒查 117 1#邢浩 2#卢仲恺 3#刘维皓 4#李宇豪 5#张羽 6#臧明月 拒查 119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郑庆旭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地面有垃圾 121 3#邵长宏 垃圾未倒 114 1#阿卜力克木·麦麦提阿卜杜拉 2#热法提·帕河肉拉 3# 许皓然 拒查 周四 113 5#孙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宿舍乱 118 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徐迟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 120 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徐玉峰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 鞋子乱摆 409 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蔡盛曦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 周五 118 4#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王天舒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 鞋子乱摆 122 4#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张硕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 115 4#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郏书琦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鞋子乱摆 119 4#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胡嘉豪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 121 4#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恒翔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0801F065" w14:textId="77777777" w:rsidR="00187D64" w:rsidRDefault="00187D64" w:rsidP="00187D64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49郑庆旭 睡觉 周四 40闫红康 睡觉</w:t>
            </w:r>
          </w:p>
          <w:p w14:paraId="0D600503" w14:textId="209061F5" w:rsidR="00187D64" w:rsidRDefault="00187D64" w:rsidP="00187D64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120 #无人承认热水壶 120 #全体 烟头 116 #全体 卫生不到位 周四 120 4#郝子旭 烟盒 119 5#徐玉峰 电锅 114 #全体 烟头</w:t>
            </w:r>
          </w:p>
        </w:tc>
      </w:tr>
      <w:tr w:rsidR="00187D64" w14:paraId="05C72369" w14:textId="77777777">
        <w:trPr>
          <w:trHeight w:val="1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9E51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BF18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3515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957A" w14:textId="494ECBCD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AC0" w14:textId="1F3BB3EC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18C0" w14:textId="7CBAD412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358" w14:textId="74B36C0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7FC8" w14:textId="62F2830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B2B0" w14:textId="63596ED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2C7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A63E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C08D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CF66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4AA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A4D5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F71" w14:textId="3340F999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113.25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6F4D" w14:textId="42035DFA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17F1" w14:textId="56DDB28C" w:rsidR="00187D64" w:rsidRDefault="00187D64" w:rsidP="00187D64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125 1#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戴明剑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 周三 125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庄亿恒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阳台乱 133 5#柏骅烨 拒查 周四 126 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唐伟业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 125 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鞋子乱摆 周五 126 4#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严冬雨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 鞋子乱摆</w:t>
            </w:r>
          </w:p>
          <w:p w14:paraId="40D89E87" w14:textId="77777777" w:rsidR="00187D64" w:rsidRDefault="00187D64" w:rsidP="00187D64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32徐祖贤 戴耳机</w:t>
            </w:r>
          </w:p>
        </w:tc>
      </w:tr>
      <w:tr w:rsidR="00187D64" w14:paraId="78F3D772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D271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2EFE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D37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7BAF" w14:textId="448A9C1E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3F4D" w14:textId="0BC06CC5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E2AC" w14:textId="13553D1E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BE53" w14:textId="7115EA02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D601" w14:textId="45E7D3AD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CBA2" w14:textId="47FEB87F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85EA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44BD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7AF1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8920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DA66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EE24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FF3" w14:textId="28916EF2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09A" w14:textId="0F44B558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231" w14:textId="2CEF49DF" w:rsidR="00187D64" w:rsidRDefault="00187D64" w:rsidP="00187D64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129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魏奕晨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宿舍乱 周三 133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李宁川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顾宇轩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3#樊洪源 拒查 周四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131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王文韬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张广阔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王曹熙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张加武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袁伟民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周非凡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拒查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周五 131 4#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张加武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 鞋子乱摆 129 4#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刘丰铭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鞋子乱摆</w:t>
            </w:r>
          </w:p>
        </w:tc>
      </w:tr>
      <w:tr w:rsidR="00187D64" w14:paraId="2CB6C480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A9B3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B731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2B0E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99AD" w14:textId="1B727B42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F3A1" w14:textId="243D9881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B296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BCB7" w14:textId="156AA3F9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B304" w14:textId="2837CBD2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E68" w14:textId="0C379230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6FF4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A896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B2B1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2E4B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1558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E8B0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A921" w14:textId="0B4F0C29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8FB4" w14:textId="6EE7270F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4E7A" w14:textId="77777777" w:rsidR="00187D64" w:rsidRDefault="00187D64" w:rsidP="00187D64">
            <w:pPr>
              <w:widowControl/>
              <w:spacing w:line="90" w:lineRule="atLeast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二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10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解明绘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讲话 38邹涛 讲话</w:t>
            </w:r>
          </w:p>
          <w:p w14:paraId="3A0524E9" w14:textId="77777777" w:rsidR="00187D64" w:rsidRDefault="00187D64" w:rsidP="00187D64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203 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田宇鹏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#吹风机 周四 216 2#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解明绘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无假条</w:t>
            </w:r>
          </w:p>
        </w:tc>
      </w:tr>
      <w:tr w:rsidR="00187D64" w14:paraId="1A731474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642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9BF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674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C00" w14:textId="0DF6CA78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2CA" w14:textId="63382FA8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DFB" w14:textId="64313C9A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1B6" w14:textId="12B33F6B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EB7" w14:textId="2AA8E72E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C0B" w14:textId="72B00D0A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C58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353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5A9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A65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31B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A8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7FD" w14:textId="05E26AF9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AA0" w14:textId="455F18CC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68D" w14:textId="5D218FCA" w:rsidR="00187D64" w:rsidRDefault="00187D64" w:rsidP="00187D64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201 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陈科研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宿舍乱 134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邢宏滨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赵高升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李真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张朔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艾尼亚尔·吐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尔汗江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地面有烟头 周三 201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吴满意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较乱 周四 201 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王志伟 垃圾未倒</w:t>
            </w:r>
          </w:p>
        </w:tc>
      </w:tr>
      <w:tr w:rsidR="00187D64" w14:paraId="4FEAE2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436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D8E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ADE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8B1" w14:textId="13B76363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E2" w14:textId="49961D8C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8CB" w14:textId="0AE3A372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1EB" w14:textId="40722B52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10D" w14:textId="3D356591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03E" w14:textId="4B35E87E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754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904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38C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0FC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BB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8E9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905" w14:textId="027CB8F5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95C" w14:textId="23DD9FFA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E0C5" w14:textId="3E9C48CA" w:rsidR="00187D64" w:rsidRDefault="00187D64" w:rsidP="00187D64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208 2#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蔡梦程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周三 204 3#张琪 凳子上有衣服 207 3#邵一峰 垃圾未倒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207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李金城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张家固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邵一峰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张展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阿卜杜外力·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尤努斯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拒查 208 5#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朱涛宇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 周五207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李金城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张家固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邵一峰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张展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阿卜杜外力·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尤努斯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拒查</w:t>
            </w:r>
          </w:p>
          <w:p w14:paraId="61F5D81B" w14:textId="5E0AC2E7" w:rsidR="00187D64" w:rsidRDefault="00187D64" w:rsidP="00187D64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周一 208 #全体 火机油</w:t>
            </w:r>
          </w:p>
        </w:tc>
      </w:tr>
      <w:tr w:rsidR="00187D64" w14:paraId="6F75D40C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8E0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D3C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CB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87A" w14:textId="37E1FCB4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3D" w14:textId="1A2F9094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699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819" w14:textId="24F5AD7B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A38" w14:textId="3BD3AA4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783" w14:textId="2035EB1C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A008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06A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19F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FEC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0C4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D49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210" w14:textId="5AD1A5B0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552" w14:textId="7DF69749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3780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187D64" w14:paraId="7B42DB8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DF7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717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45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D2A" w14:textId="426DD693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590" w14:textId="0A9FBF03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4CA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2F5" w14:textId="126FE77E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4BE" w14:textId="111D398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81D" w14:textId="637F7EEB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03D4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394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668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EE2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60C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EE1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8B3" w14:textId="1B1426AB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BF2" w14:textId="255E7AF6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096D" w14:textId="77777777" w:rsidR="00187D64" w:rsidRDefault="00187D64" w:rsidP="00187D64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222 4#孟渊博 #厕所吸烟 217 5#张建营 #火机</w:t>
            </w:r>
          </w:p>
        </w:tc>
      </w:tr>
      <w:tr w:rsidR="00187D64" w14:paraId="7DFEB23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A4F0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F9B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A42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0E6" w14:textId="2D5EB5EF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B7A" w14:textId="46899E6B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867" w14:textId="7B4A02BB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</w:t>
            </w: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984" w14:textId="18879A63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BD3" w14:textId="444517A6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C0" w14:textId="6255E013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274B" w14:textId="77777777" w:rsidR="00187D64" w:rsidRPr="005A4A75" w:rsidRDefault="00187D64" w:rsidP="00187D64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E2E8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322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26A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2E2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255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B54" w14:textId="7A0F8D9D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96.75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1A3" w14:textId="661008C9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95F" w14:textId="194A0D02" w:rsidR="00187D64" w:rsidRDefault="00187D64" w:rsidP="00187D64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225 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袁振宇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鞋子乱摆</w:t>
            </w:r>
          </w:p>
          <w:p w14:paraId="4023A921" w14:textId="77777777" w:rsidR="00187D64" w:rsidRDefault="00187D64" w:rsidP="00187D64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106 2-3#杨丹 未起床</w:t>
            </w:r>
          </w:p>
          <w:p w14:paraId="0BE2BEC8" w14:textId="77777777" w:rsidR="00187D64" w:rsidRDefault="00187D64" w:rsidP="00187D64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04灯明轩 旷课</w:t>
            </w:r>
          </w:p>
          <w:p w14:paraId="08FB4471" w14:textId="0E483F6F" w:rsidR="00187D64" w:rsidRDefault="00187D64" w:rsidP="00187D64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211 全体 烟灰 228 4#李相儒 厕所吸烟 224 #全体 酒 周四 224 #全体 烟头</w:t>
            </w:r>
          </w:p>
        </w:tc>
      </w:tr>
      <w:tr w:rsidR="00187D64" w14:paraId="359C5FE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D61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338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EA3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95E" w14:textId="1CE23469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FE8" w14:textId="2A056900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F72" w14:textId="7FF6DF13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21" w14:textId="520E33A8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DC6" w14:textId="02B5D649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34" w14:textId="0551586F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A5A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EB7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724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300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76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7EA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D0E" w14:textId="50005114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952" w14:textId="45576882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CD10" w14:textId="776CFC66" w:rsidR="00187D64" w:rsidRDefault="00187D64" w:rsidP="00187D64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233 2#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靳杰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 周三 133 4#刘傲 拒查 周五 234 4#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吉启东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门口有垃圾</w:t>
            </w:r>
          </w:p>
        </w:tc>
      </w:tr>
      <w:tr w:rsidR="00187D64" w14:paraId="19A7B6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AEB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9E0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ECD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ACA" w14:textId="2842ED44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AC" w14:textId="3384BF92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655" w14:textId="4A96333C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1A6" w14:textId="1694E8CF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BD9" w14:textId="2FA63F5B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546" w14:textId="31E007CD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DB3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210F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665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19C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837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C1B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F50" w14:textId="510EE6CA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103.75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330" w14:textId="21D9B2DA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979C" w14:textId="710CC72E" w:rsidR="00187D64" w:rsidRDefault="00187D64" w:rsidP="00187D64">
            <w:pPr>
              <w:widowControl/>
              <w:spacing w:line="90" w:lineRule="atLeas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304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郭子豪 垃圾未倒 桌面乱 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301 1#吴国正 2#张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轩 3#董凯凯 4#鲍爽 5#姬长伟 6#周捷 垃圾未倒 门上贴的东西没拿下来 周四 301 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姬长伟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鞋子乱摆 303 5#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侯天鹏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鞋子乱摆 垃圾未倒 周五 301 4#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鲍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lastRenderedPageBreak/>
              <w:t xml:space="preserve">爽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鞋子乱摆 304 1#郭子豪 2#冯相清 拒查 303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刘佩鑫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陈政同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仲籽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屹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4#刘晓雨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侯天鹏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倪振伟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拒查</w:t>
            </w:r>
          </w:p>
          <w:p w14:paraId="28AA5455" w14:textId="77777777" w:rsidR="00187D64" w:rsidRDefault="00187D64" w:rsidP="00187D64">
            <w:pPr>
              <w:widowControl/>
              <w:spacing w:line="90" w:lineRule="atLeas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倪振伟 玩手机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17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吴恒满 说话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仲籽</w:t>
            </w:r>
            <w:proofErr w:type="gramStart"/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屹</w:t>
            </w:r>
            <w:proofErr w:type="gramEnd"/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说话</w:t>
            </w:r>
          </w:p>
          <w:p w14:paraId="36ABD29C" w14:textId="04B64338" w:rsidR="00187D64" w:rsidRDefault="00187D64" w:rsidP="00187D64">
            <w:pPr>
              <w:widowControl/>
              <w:spacing w:line="90" w:lineRule="atLeas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304 #全体 吹风机</w:t>
            </w:r>
          </w:p>
        </w:tc>
      </w:tr>
      <w:tr w:rsidR="00187D64" w14:paraId="4939F4B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43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BCC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4EA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EE" w14:textId="11212F62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28" w14:textId="08C06B94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DE5" w14:textId="38B534D2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11.5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FFE" w14:textId="3DA3EF51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CE8" w14:textId="189CE5CE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703" w14:textId="37D4A14E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52C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6E0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A40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C7E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CA6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2B6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454" w14:textId="52AFCBDA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94.75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FF" w14:textId="66EFF6CB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4B32" w14:textId="0D637625" w:rsidR="00187D64" w:rsidRDefault="00187D64" w:rsidP="00187D64">
            <w:pPr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308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董雨彬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阳台地面桌面乱 周三 307 3#李廷过 垃圾未倒 309 3#牛志壮 阳台乱 周五 304 3#金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世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勇 4#彭磊 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张宇哲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拒查 305 4#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彭诏梁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  <w:p w14:paraId="54754E1D" w14:textId="77777777" w:rsidR="00187D64" w:rsidRDefault="00187D64" w:rsidP="00187D64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06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高霆锋 戴耳机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周二 39宗梓恒 戴耳机 周三 02丁传承 旷课 代课 15马炫宇 讲话 不服从安排 33张硕 讲话</w:t>
            </w:r>
          </w:p>
          <w:p w14:paraId="58C90795" w14:textId="5304FDA2" w:rsidR="00187D64" w:rsidRDefault="00187D64" w:rsidP="00187D64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304 #全体 吹风机 308 #全体 烟盒 周四 309 #郝宇航 烟灰</w:t>
            </w:r>
          </w:p>
        </w:tc>
      </w:tr>
      <w:tr w:rsidR="00187D64" w14:paraId="4D89913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16D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61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5A5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B4" w14:textId="685A4F43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1C5" w14:textId="65E1C116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4C7" w14:textId="3BA22B21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D88" w14:textId="659DC0FD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5BB" w14:textId="62EF1858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3B2" w14:textId="06ED1F29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8481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8AE9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F79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10B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DCD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716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988" w14:textId="6C64548C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A45" w14:textId="59960497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BA1" w14:textId="20F25847" w:rsidR="00187D64" w:rsidRDefault="00187D64" w:rsidP="00187D64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311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孙骏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地面乱 周五 310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蒋荣旭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靖聪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耿俊雨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朱天成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吴铭辉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拒查 313 4#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曹久洋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187D64" w14:paraId="3F2358C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F1C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E45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7A1D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24F" w14:textId="00E0990D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E90" w14:textId="44B9A0CE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16D" w14:textId="677EE6D8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C5F" w14:textId="05E30605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DB8" w14:textId="3910C748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12E" w14:textId="608C40BB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EF7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DAE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591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E92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243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D43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F12" w14:textId="5278EB15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112.75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C8D" w14:textId="299FC5A2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F85F" w14:textId="75337140" w:rsidR="00187D64" w:rsidRDefault="00187D64" w:rsidP="00187D64">
            <w:pP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318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张宁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阳台乱 319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周旭 地面乱 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318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吴昆庭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地面乱 垃圾未倒 周四 316 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张瑞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鞋子乱摆 垃圾未倒 周五 316 4#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彭耀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地面乱 垃圾未倒 315 4#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甄凡贸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 鞋子乱摆 318 4#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高迎超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 319 4#刘子扬 垃圾未倒</w:t>
            </w:r>
          </w:p>
          <w:p w14:paraId="68088D76" w14:textId="77777777" w:rsidR="00187D64" w:rsidRDefault="00187D64" w:rsidP="00187D64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23张宁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半节课</w:t>
            </w:r>
          </w:p>
        </w:tc>
      </w:tr>
      <w:tr w:rsidR="00187D64" w14:paraId="7DC6B93B" w14:textId="77777777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6B6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96A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4E1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C6" w14:textId="561DAEB4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2F5" w14:textId="3B130910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EDDF" w14:textId="3DD64FE8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2B8" w14:textId="22C60B6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4FE" w14:textId="0796E504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F8F" w14:textId="2586E911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9D1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733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51F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4E2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7DF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8C2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439" w14:textId="13EB5727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9E7" w14:textId="01632D21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5698" w14:textId="32F14B2B" w:rsidR="00187D64" w:rsidRDefault="00187D64" w:rsidP="00187D64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321 4#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何前辉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 324 4#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刘柄臣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187D64" w14:paraId="3DE6A8FF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E6A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6A1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0E1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825" w14:textId="5878B9A9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D90" w14:textId="414E05FA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320" w14:textId="41357D48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72B" w14:textId="5D4CFA9E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DA" w14:textId="53E40016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CFA" w14:textId="1D7F8F60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969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8D3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C62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994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CAB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D91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B10" w14:textId="7150AA93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860" w14:textId="02079BCB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21F2" w14:textId="652A18A7" w:rsidR="00187D64" w:rsidRDefault="00187D64" w:rsidP="00187D64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325 4#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张天奇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门口有垃圾 327 4#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陈睿杰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  <w:p w14:paraId="6CFF1768" w14:textId="01830BCB" w:rsidR="00187D64" w:rsidRDefault="00187D64" w:rsidP="00187D64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328 #全体 烟盒</w:t>
            </w:r>
          </w:p>
        </w:tc>
      </w:tr>
      <w:tr w:rsidR="00187D64" w14:paraId="6257828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D82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654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D42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5FB" w14:textId="0FC17C40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02" w14:textId="7D970506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B18" w14:textId="1F74990B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63D" w14:textId="7FB20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60D" w14:textId="310ADD0A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180" w14:textId="7F82584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9AF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456B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9AC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EA6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37D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B91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52E" w14:textId="38239084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6B4" w14:textId="10F463C5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0579" w14:textId="7E556B72" w:rsidR="00187D64" w:rsidRDefault="00187D64" w:rsidP="00187D64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332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朱贵洋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 335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杜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炆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奇 垃圾未倒 周五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334 4#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武克华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鞋子乱摆</w:t>
            </w:r>
          </w:p>
          <w:p w14:paraId="44D099DD" w14:textId="77777777" w:rsidR="00187D64" w:rsidRDefault="00187D64" w:rsidP="00187D64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13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赵任才 玩手机</w:t>
            </w:r>
          </w:p>
        </w:tc>
      </w:tr>
      <w:tr w:rsidR="00187D64" w14:paraId="0DC93925" w14:textId="77777777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83C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28F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79D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2D8" w14:textId="51B2FD40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003" w14:textId="567F7CCF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754" w14:textId="0298C0C4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465" w14:textId="7500C723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B54" w14:textId="36A33405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292" w14:textId="75B1D2BA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8C6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93D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7E7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163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35D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BC0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BB3" w14:textId="581324D2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116.5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94A" w14:textId="368AA847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977" w14:textId="176219F4" w:rsidR="00187D64" w:rsidRDefault="00187D64" w:rsidP="00187D64">
            <w:pPr>
              <w:widowControl/>
              <w:spacing w:line="90" w:lineRule="atLeas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402 5#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盛宇强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 地面乱 401 5#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唐展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 地面脏 403 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王梓鉴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  <w:p w14:paraId="17AED840" w14:textId="77777777" w:rsidR="00187D64" w:rsidRDefault="00187D64" w:rsidP="00187D64">
            <w:pPr>
              <w:widowControl/>
              <w:spacing w:line="90" w:lineRule="atLeas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24</w:t>
            </w:r>
            <w:proofErr w:type="gramStart"/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郑欣</w:t>
            </w:r>
            <w:proofErr w:type="gramEnd"/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说话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01</w:t>
            </w:r>
            <w:proofErr w:type="gramStart"/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旦增贡</w:t>
            </w:r>
            <w:proofErr w:type="gramEnd"/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桑 说话</w:t>
            </w:r>
          </w:p>
        </w:tc>
      </w:tr>
      <w:tr w:rsidR="00187D64" w14:paraId="6841D1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9F3" w14:textId="77777777" w:rsidR="00187D64" w:rsidRDefault="00187D64" w:rsidP="00187D64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F5B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C36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09F90D98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478" w14:textId="1FC416ED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BF2" w14:textId="29F7A5C2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70F" w14:textId="0C4473E2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9E" w14:textId="3107BE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2C7" w14:textId="64C330EB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519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E25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82C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249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9B4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A34" w14:textId="77777777" w:rsidR="00187D64" w:rsidRPr="005A4A75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AC9" w14:textId="75EE02DE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108.25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914" w14:textId="26AD0E7C" w:rsidR="00187D64" w:rsidRPr="00187D64" w:rsidRDefault="00187D64" w:rsidP="00187D6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187D6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A9E0" w14:textId="77F4B637" w:rsidR="00187D64" w:rsidRDefault="00187D64" w:rsidP="00187D64">
            <w:pPr>
              <w:widowControl/>
              <w:spacing w:line="90" w:lineRule="atLeas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405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厉恩骏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门口有垃圾 周四 407 5#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郁兆鑫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 406 5#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胥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新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  <w:p w14:paraId="397AFEA0" w14:textId="77777777" w:rsidR="00187D64" w:rsidRDefault="00187D64" w:rsidP="00187D64">
            <w:pPr>
              <w:widowControl/>
              <w:spacing w:line="90" w:lineRule="atLeas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27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胥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旷课 22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王恩琪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旷课 01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白宇丰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旷课</w:t>
            </w:r>
          </w:p>
          <w:p w14:paraId="2394D06B" w14:textId="77777777" w:rsidR="00187D64" w:rsidRDefault="00187D64" w:rsidP="00187D64">
            <w:pPr>
              <w:widowControl/>
              <w:spacing w:line="90" w:lineRule="atLeas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406 4#李加新 打火机</w:t>
            </w:r>
          </w:p>
        </w:tc>
      </w:tr>
      <w:tr w:rsidR="005A4A75" w14:paraId="0CB567F6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829F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469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D28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1E56" w14:textId="4673B280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B752" w14:textId="40D9FD85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8D6D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92F" w14:textId="5F4F73DF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1871" w14:textId="1ADAEA0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D275" w14:textId="262F650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34C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78E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3C6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C15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96D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6C6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A782" w14:textId="595EC16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1EC" w14:textId="45FBE4D0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942" w14:textId="77777777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  <w:proofErr w:type="gram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杨忠涛</w:t>
            </w:r>
            <w:proofErr w:type="gramEnd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旷课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29周椿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浡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旷课</w:t>
            </w:r>
          </w:p>
        </w:tc>
      </w:tr>
      <w:tr w:rsidR="005A4A75" w14:paraId="6BB8DE78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61B6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B1C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39A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3CFF" w14:textId="6EFB7B7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BA23" w14:textId="1629A203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30D4" w14:textId="1383B649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5099" w14:textId="25EEBE4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613F" w14:textId="6FEECFE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2AAB" w14:textId="2EA700A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0C2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76F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7B0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195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9EB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21F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4E67" w14:textId="08AFF91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106.75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F230" w14:textId="39AF9DD2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7343" w14:textId="19B57EF1" w:rsidR="005A4A75" w:rsidRDefault="005A4A75" w:rsidP="005A4A75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101 1#麦麦提艾力·乌布力 垃圾未倒 周二 214 2#刘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九洲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63703777" w14:textId="77777777" w:rsidR="005A4A75" w:rsidRDefault="005A4A75" w:rsidP="005A4A75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12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孟顺 戴耳机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26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王心成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睡觉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周二 11李研颉 戴耳机</w:t>
            </w:r>
          </w:p>
          <w:p w14:paraId="650A56EE" w14:textId="03A16ACA" w:rsidR="005A4A75" w:rsidRDefault="005A4A75" w:rsidP="005A4A75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治保: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周二 102 2#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王俊嘉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管制刀具 103 #全体 烟盒</w:t>
            </w:r>
          </w:p>
        </w:tc>
      </w:tr>
      <w:tr w:rsidR="005A4A75" w14:paraId="265568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4D80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46B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625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1C99" w14:textId="658998D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5599" w14:textId="4341D50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3B4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17E8" w14:textId="15F2854B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DAAF" w14:textId="5DC3BCB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BF31" w14:textId="5B73191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F3A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D7FD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492D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4A6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5F7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979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D9A0" w14:textId="210C2AB8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339C" w14:textId="367F8588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F302" w14:textId="77777777" w:rsidR="005A4A75" w:rsidRDefault="005A4A75" w:rsidP="005A4A75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宋怀超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睡觉 周三 15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宋怀超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说话 09李昊骏 旷课 18王熹程 旷课 周四 03陈博文 说话 29赵志鹏 旷课</w:t>
            </w:r>
          </w:p>
          <w:p w14:paraId="75CFCC00" w14:textId="772639AE" w:rsidR="005A4A75" w:rsidRDefault="005A4A75" w:rsidP="005A4A75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周二 109 5#闫凯瑞 烟头 103 #全体 烟盒</w:t>
            </w:r>
          </w:p>
        </w:tc>
      </w:tr>
      <w:tr w:rsidR="005A4A75" w14:paraId="6D4EE8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21EF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D32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7C8D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C0BF" w14:textId="746B6E1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4604" w14:textId="4B88F7B0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B46D" w14:textId="2251757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</w:t>
            </w: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BB" w14:textId="0699DF6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86B" w14:textId="5B2C9CC0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CF9E" w14:textId="10E647D5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508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C4E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A85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5D6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E3B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2CEA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8DF1" w14:textId="0D91B1B4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8D89" w14:textId="2189D2D3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C67E" w14:textId="6A053CD5" w:rsidR="005A4A75" w:rsidRDefault="005A4A75" w:rsidP="005A4A75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111 2#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戴子钦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74531D2F" w14:textId="77777777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26张博文 说话</w:t>
            </w:r>
          </w:p>
        </w:tc>
      </w:tr>
      <w:tr w:rsidR="005A4A75" w14:paraId="6D5C3A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8635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BC5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55A4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10B9" w14:textId="02EA4F45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58A7" w14:textId="123C5239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B05A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B8B8" w14:textId="4D001BA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8F5F" w14:textId="59AB2CC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7926" w14:textId="4BCD4DA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DD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21E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1284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C6B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7F4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B66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823A" w14:textId="52D9612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116.75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B7D" w14:textId="41CD26F4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F661" w14:textId="77777777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23钱中益 旷课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40周子轩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睡觉 23钱中益 旷课</w:t>
            </w:r>
          </w:p>
        </w:tc>
      </w:tr>
      <w:tr w:rsidR="005A4A75" w14:paraId="20ED205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E550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16BD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83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440" w14:textId="1F2B18A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E91F" w14:textId="573DDD4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96C" w14:textId="5511708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BC8D" w14:textId="6CD276F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5B5" w14:textId="1EABF33B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491" w14:textId="7B1B0FF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CFB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E7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EFC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334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494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F9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2BCA" w14:textId="4CF50114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6DE" w14:textId="5529923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5B56" w14:textId="7D6C74A4" w:rsidR="005A4A75" w:rsidRDefault="005A4A75" w:rsidP="005A4A75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208 1#王爽 垃圾未倒</w:t>
            </w:r>
          </w:p>
          <w:p w14:paraId="500C8482" w14:textId="77777777" w:rsidR="005A4A75" w:rsidRDefault="005A4A75" w:rsidP="005A4A75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24</w:t>
            </w:r>
            <w:proofErr w:type="gram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王帅词</w:t>
            </w:r>
            <w:proofErr w:type="gramEnd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睡觉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26</w:t>
            </w:r>
            <w:proofErr w:type="gram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王玉豪</w:t>
            </w:r>
            <w:proofErr w:type="gramEnd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睡觉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周二 04耿海东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睡觉</w:t>
            </w:r>
          </w:p>
        </w:tc>
      </w:tr>
      <w:tr w:rsidR="005A4A75" w14:paraId="2056399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D21B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FC7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CEC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97F" w14:textId="13A2CCE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6CF2" w14:textId="7710541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A8FC" w14:textId="653FAA80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C0F" w14:textId="649815A9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0EB" w14:textId="3BBDC4F8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843" w14:textId="257B0944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E91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A474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4E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DE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74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A8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DFE" w14:textId="3755FE2F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F81" w14:textId="53D980DF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0DB6" w14:textId="194E49EE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214 1#高海洋 垃圾未倒 215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衡扬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 周四 212 5#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谢毅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</w:tc>
      </w:tr>
      <w:tr w:rsidR="005A4A75" w14:paraId="060F7DFD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886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432A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0E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04FB" w14:textId="25093A7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040" w14:textId="4D768E2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86D" w14:textId="7485AF7B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12.5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0D6C" w14:textId="14711898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F334" w14:textId="56E268B0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7101" w14:textId="40BF88B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D11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801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07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31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CF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D7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9278" w14:textId="44AF95F8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868" w14:textId="209F8E09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FA0B" w14:textId="44928F38" w:rsidR="005A4A75" w:rsidRDefault="005A4A75" w:rsidP="005A4A75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302 4#王威然 垃圾未倒 周五 301 5#吕言硕 垃圾未倒 302 6#徐冬林 垃圾未倒 303 1#徐明泽 地面脏</w:t>
            </w:r>
          </w:p>
          <w:p w14:paraId="174ECBF8" w14:textId="77777777" w:rsidR="005A4A75" w:rsidRDefault="005A4A75" w:rsidP="005A4A75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07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傅豪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旷课 18吕言硕 睡觉</w:t>
            </w:r>
          </w:p>
        </w:tc>
      </w:tr>
      <w:tr w:rsidR="005A4A75" w14:paraId="00E0CD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5C5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1C8D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E04A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4CB4" w14:textId="2382C690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E05" w14:textId="35F00D73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FB3D" w14:textId="5F30820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AA48" w14:textId="32C3D922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B2B" w14:textId="36E5F052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513" w14:textId="1C010FD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084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25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064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EC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3D7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C93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96C" w14:textId="6341A75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109.5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417" w14:textId="6F81194B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FF18" w14:textId="3B1CE3A8" w:rsidR="005A4A75" w:rsidRDefault="005A4A75" w:rsidP="005A4A75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112 1#江旭睿 地面不干净</w:t>
            </w:r>
          </w:p>
          <w:p w14:paraId="137F07BF" w14:textId="77777777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周二 306 4#胡珍祺 #烟 火机</w:t>
            </w:r>
          </w:p>
        </w:tc>
      </w:tr>
      <w:tr w:rsidR="005A4A75" w14:paraId="0D352B6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71A2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491D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793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165B" w14:textId="334BC92C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A37D" w14:textId="05838758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EAF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22B" w14:textId="733AA315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7E3A" w14:textId="2DF33458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23A" w14:textId="3E716E52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187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82A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63FA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684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F34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53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479" w14:textId="0AC1061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02" w14:textId="3BDB50B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97C4" w14:textId="77777777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全体讲话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周二 29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余毅恒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睡觉</w:t>
            </w:r>
          </w:p>
        </w:tc>
      </w:tr>
      <w:tr w:rsidR="005A4A75" w14:paraId="474A912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CA0F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DD3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9774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49F2" w14:textId="743B50AB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9B20" w14:textId="6EA6075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728" w14:textId="6F93EC0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1707" w14:textId="36A400A5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59F" w14:textId="04035B15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2A4" w14:textId="4D284485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CE8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1A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01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806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A39A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44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016C" w14:textId="32D57E85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A2B" w14:textId="5DB601A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DD5D" w14:textId="70CA2E28" w:rsidR="005A4A75" w:rsidRDefault="005A4A75" w:rsidP="005A4A75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402 5#余泓绪 垃圾未倒</w:t>
            </w:r>
          </w:p>
          <w:p w14:paraId="44ECADA6" w14:textId="77777777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全体讲话</w:t>
            </w:r>
          </w:p>
        </w:tc>
      </w:tr>
      <w:tr w:rsidR="005A4A75" w14:paraId="0BF27DB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FC6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2AB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01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A79" w14:textId="1FFEED74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B19" w14:textId="18647A9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755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8E6" w14:textId="066FD0F2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FD17" w14:textId="5D29AB7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AB6A" w14:textId="7F36F074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6AB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B4C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49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FB76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B6C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3B0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A8BD" w14:textId="6C95397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1B3" w14:textId="0A1715E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BE07" w14:textId="77777777" w:rsidR="005A4A75" w:rsidRDefault="005A4A75" w:rsidP="005A4A75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12李慧鑫 睡觉 周四 33姚翔 睡觉</w:t>
            </w:r>
          </w:p>
          <w:p w14:paraId="69F1DFB8" w14:textId="0EFC55EB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周二 406 无人承认吹风机 周三 405 5#王宇轩 大功率电器</w:t>
            </w:r>
          </w:p>
        </w:tc>
      </w:tr>
      <w:tr w:rsidR="005A4A75" w14:paraId="4CC211E5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B65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D5A4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97E6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088" w14:textId="3B19305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F39" w14:textId="157D46F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B715" w14:textId="0D567B8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456" w14:textId="08FE4F1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D58" w14:textId="75EE6F2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699A" w14:textId="26274999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B3C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B99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92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E02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A16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347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1528" w14:textId="35AAA6C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FBC" w14:textId="4829219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2B08" w14:textId="356739DC" w:rsidR="005A4A75" w:rsidRDefault="005A4A75" w:rsidP="005A4A75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410 1#金翰林 垃圾未倒</w:t>
            </w:r>
          </w:p>
          <w:p w14:paraId="7DA5277C" w14:textId="77777777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14</w:t>
            </w:r>
            <w:proofErr w:type="gram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刘冠良</w:t>
            </w:r>
            <w:proofErr w:type="gramEnd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吃东西</w:t>
            </w:r>
          </w:p>
        </w:tc>
      </w:tr>
      <w:tr w:rsidR="005A4A75" w14:paraId="049DA80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EC2B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A8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DE0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44E" w14:textId="1D0C139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4CCF" w14:textId="3D8A05B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9F2B" w14:textId="7D03332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9E1" w14:textId="40D36DE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651" w14:textId="32A30592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B44" w14:textId="77291C1F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225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FEF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DD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E7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5B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36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C747" w14:textId="57D0156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D54" w14:textId="78115172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EDEA" w14:textId="6504BE3C" w:rsidR="005A4A75" w:rsidRDefault="005A4A75" w:rsidP="005A4A75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502 1#张长靖 垃圾未倒 周二 416 2#蒋文平 垃圾未倒 周三 501 3#徐凯洋 垃圾未倒 周四 415 2#戴传信 垃圾未倒 周五 416 5#李海涛 垃圾未倒</w:t>
            </w:r>
          </w:p>
          <w:p w14:paraId="4A3DA9C1" w14:textId="77777777" w:rsidR="005A4A75" w:rsidRDefault="005A4A75" w:rsidP="005A4A75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14</w:t>
            </w:r>
            <w:proofErr w:type="gram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李青恩</w:t>
            </w:r>
            <w:proofErr w:type="gramEnd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讲话 08郝士俊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</w:p>
          <w:p w14:paraId="3FB8B717" w14:textId="0178D9DD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周二 418 #全体 酒瓶</w:t>
            </w:r>
          </w:p>
        </w:tc>
      </w:tr>
      <w:tr w:rsidR="005A4A75" w14:paraId="1A4D02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A6D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53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454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0344" w14:textId="6219D9E5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E6C6" w14:textId="007FE8A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703" w14:textId="543FEA8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CB7B" w14:textId="36F30B95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5C6" w14:textId="5AB98242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9D7A" w14:textId="009F644B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B1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F16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66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12D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73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CAB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2B9D" w14:textId="684E07E3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AA1" w14:textId="2BE5EB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22BE" w14:textId="77777777" w:rsidR="005A4A75" w:rsidRDefault="005A4A75" w:rsidP="005A4A75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505 6#宋天威 垃圾未倒</w:t>
            </w:r>
          </w:p>
          <w:p w14:paraId="19E4F83D" w14:textId="77777777" w:rsidR="005A4A75" w:rsidRDefault="005A4A75" w:rsidP="005A4A75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全体讲话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不服从管理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32</w:t>
            </w:r>
            <w:proofErr w:type="gram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袁</w:t>
            </w:r>
            <w:proofErr w:type="gramEnd"/>
            <w:r>
              <w:rPr>
                <w:rFonts w:asciiTheme="minorEastAsia" w:eastAsiaTheme="minorEastAsia" w:hAnsiTheme="minorEastAsia"/>
                <w:sz w:val="18"/>
                <w:szCs w:val="18"/>
              </w:rPr>
              <w:t>浩然 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15柳敬尧 说话   </w:t>
            </w:r>
          </w:p>
          <w:p w14:paraId="5E0F43B3" w14:textId="55646042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周二 508 #全体 烟头</w:t>
            </w:r>
            <w:r w:rsidR="00415960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烟灰</w:t>
            </w:r>
          </w:p>
        </w:tc>
      </w:tr>
      <w:tr w:rsidR="005A4A75" w14:paraId="34A7251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A13B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5356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37D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44D" w14:textId="751C278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D82" w14:textId="5CE71C6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1129" w14:textId="6E14347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FD08" w14:textId="77A5A2C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4EB3" w14:textId="44D091C3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F9D" w14:textId="69C209B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20E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CBA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F9A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CF4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076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04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706" w14:textId="0911F55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C49" w14:textId="4F696549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B041" w14:textId="461F7B20" w:rsidR="005A4A75" w:rsidRDefault="005A4A75" w:rsidP="005A4A75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509 1#魏家豪 垃圾未倒</w:t>
            </w:r>
          </w:p>
          <w:p w14:paraId="7A99A742" w14:textId="77777777" w:rsidR="005A4A75" w:rsidRDefault="005A4A75" w:rsidP="005A4A75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全体讲话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不服从管理</w:t>
            </w:r>
          </w:p>
          <w:p w14:paraId="37353BDD" w14:textId="6C654482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周二 508 #全体 烟头</w:t>
            </w:r>
            <w:r w:rsidR="00415960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烟灰 周四 508 #曹嘉乐 电锅</w:t>
            </w:r>
          </w:p>
        </w:tc>
      </w:tr>
      <w:tr w:rsidR="005A4A75" w14:paraId="5D36914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C1EE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过控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8E9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38F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A2AA" w14:textId="2F457C7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76A" w14:textId="01329BF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A750" w14:textId="11F478BB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7EAE" w14:textId="4AB13B35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B228" w14:textId="54728729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4CF2" w14:textId="56E1886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C46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206C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9EE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12A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12D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52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65CF" w14:textId="0267C36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4B9" w14:textId="4460310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BE1" w14:textId="53237B13" w:rsidR="005A4A75" w:rsidRDefault="005A4A75" w:rsidP="005A4A75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110 6#卞照轩 拒查 105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陈同智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2#从万鹏 拒查 107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叶泉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2#程万磊 3#徐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茗 4#董俊 5#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陈波岳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658C94D5" w14:textId="04021C07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周二 104 #全体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酒箱</w:t>
            </w:r>
            <w:proofErr w:type="gramEnd"/>
          </w:p>
        </w:tc>
      </w:tr>
      <w:tr w:rsidR="005A4A75" w14:paraId="79BD4CA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09F3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099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345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58DC" w14:textId="4868E24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AEA" w14:textId="4FDBEF35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EE9" w14:textId="2DAEB574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534" w14:textId="0CF77F8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691" w14:textId="54CF23C1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4DAE" w14:textId="4FE40DFB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317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70B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F9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BF8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4BC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F51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9BA6" w14:textId="40C35680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7AE" w14:textId="6FA9D635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29E4" w14:textId="4F764BD2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515 5#苏力合·海如拉 垃圾未倒</w:t>
            </w:r>
          </w:p>
        </w:tc>
      </w:tr>
      <w:tr w:rsidR="005A4A75" w14:paraId="47F1D0A4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99E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1B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BCE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7A92" w14:textId="6AB6DDD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379E" w14:textId="59BE7CFB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4A18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CF71" w14:textId="29EFFB4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FD9" w14:textId="45779F0F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69A2" w14:textId="27CCE940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BD8D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31F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7A66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AD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FFE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24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EB0" w14:textId="454A3F19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870" w14:textId="1F8D3ECC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FC5" w14:textId="77777777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04葛效宁 睡觉</w:t>
            </w:r>
          </w:p>
        </w:tc>
      </w:tr>
      <w:tr w:rsidR="005A4A75" w14:paraId="5AD250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F603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298F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107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A778" w14:textId="1730C2F5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7BAA" w14:textId="44F20D1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70BD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5A4A7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BAC" w14:textId="5A64A55C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E1A" w14:textId="2128389B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537" w14:textId="50296C7B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97A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037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88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06E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8F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0FDD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301F" w14:textId="368E169A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8F6" w14:textId="71AC35C4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904" w14:textId="77777777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5A4A75" w14:paraId="583941E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9BD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3BBB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6A51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B37" w14:textId="0643555C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DFB" w14:textId="70A971A2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D8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15E9" w14:textId="4A39DB19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332F" w14:textId="359201C8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406" w14:textId="6BCD08BE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892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09E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D219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FA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DC54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748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92BA" w14:textId="32282526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61E" w14:textId="4D664523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8715" w14:textId="1064DE90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609 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李忠育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烟 周二 608 1#蔡文博 火机</w:t>
            </w:r>
          </w:p>
        </w:tc>
      </w:tr>
      <w:tr w:rsidR="005A4A75" w14:paraId="3C49BF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BDAA" w14:textId="77777777" w:rsidR="005A4A75" w:rsidRDefault="005A4A75" w:rsidP="005A4A7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0A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4A3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93C7" w14:textId="5C21B443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2F5E" w14:textId="6082113F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39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A8D" w14:textId="4959609D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E49E" w14:textId="1759B55C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33B" w14:textId="00F827AF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2805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F850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3C94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39E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B5D2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B57" w14:textId="77777777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9893" w14:textId="605CCB73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7BA" w14:textId="0B9A06B2" w:rsidR="005A4A75" w:rsidRPr="005A4A75" w:rsidRDefault="005A4A75" w:rsidP="005A4A7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A4A7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EA1C" w14:textId="77777777" w:rsidR="005A4A75" w:rsidRDefault="005A4A75" w:rsidP="005A4A7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14:paraId="2FCC4CEF" w14:textId="77777777" w:rsidR="007803C6" w:rsidRDefault="007803C6">
      <w:pPr>
        <w:jc w:val="center"/>
        <w:rPr>
          <w:b/>
          <w:bCs/>
          <w:sz w:val="28"/>
          <w:szCs w:val="28"/>
        </w:rPr>
      </w:pPr>
    </w:p>
    <w:sectPr w:rsidR="007803C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1C9D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87D64"/>
    <w:rsid w:val="00190E68"/>
    <w:rsid w:val="0019495A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3E1C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C6376"/>
    <w:rsid w:val="003D4C44"/>
    <w:rsid w:val="003D4FD4"/>
    <w:rsid w:val="003E47CA"/>
    <w:rsid w:val="003E4B00"/>
    <w:rsid w:val="003F14A8"/>
    <w:rsid w:val="00400A85"/>
    <w:rsid w:val="00405D87"/>
    <w:rsid w:val="00415960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65FF8"/>
    <w:rsid w:val="00574095"/>
    <w:rsid w:val="00580A32"/>
    <w:rsid w:val="00590BD0"/>
    <w:rsid w:val="0059152B"/>
    <w:rsid w:val="00596ED0"/>
    <w:rsid w:val="005A0C34"/>
    <w:rsid w:val="005A4A75"/>
    <w:rsid w:val="005D3F9C"/>
    <w:rsid w:val="005E304B"/>
    <w:rsid w:val="005F40CA"/>
    <w:rsid w:val="005F7B21"/>
    <w:rsid w:val="0060586E"/>
    <w:rsid w:val="006139EF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04CFF"/>
    <w:rsid w:val="007125CB"/>
    <w:rsid w:val="00713680"/>
    <w:rsid w:val="0073661F"/>
    <w:rsid w:val="0077536A"/>
    <w:rsid w:val="007803C6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609CE"/>
    <w:rsid w:val="008702C4"/>
    <w:rsid w:val="00870D6C"/>
    <w:rsid w:val="00885DB5"/>
    <w:rsid w:val="008960A0"/>
    <w:rsid w:val="008A799B"/>
    <w:rsid w:val="008B0831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59A9"/>
    <w:rsid w:val="00986881"/>
    <w:rsid w:val="00987B67"/>
    <w:rsid w:val="00992962"/>
    <w:rsid w:val="009B2D52"/>
    <w:rsid w:val="009B2E15"/>
    <w:rsid w:val="009B6AA9"/>
    <w:rsid w:val="009C79E1"/>
    <w:rsid w:val="009E0ED1"/>
    <w:rsid w:val="009F2389"/>
    <w:rsid w:val="009F64B4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B15D6"/>
    <w:rsid w:val="00AB76A8"/>
    <w:rsid w:val="00AD1DC4"/>
    <w:rsid w:val="00AD62DD"/>
    <w:rsid w:val="00AD79EE"/>
    <w:rsid w:val="00AE3B47"/>
    <w:rsid w:val="00AF38C0"/>
    <w:rsid w:val="00AF71D2"/>
    <w:rsid w:val="00B129FD"/>
    <w:rsid w:val="00B26102"/>
    <w:rsid w:val="00B32549"/>
    <w:rsid w:val="00B371EA"/>
    <w:rsid w:val="00B455F0"/>
    <w:rsid w:val="00B50EEB"/>
    <w:rsid w:val="00B519DA"/>
    <w:rsid w:val="00B6023F"/>
    <w:rsid w:val="00B6574A"/>
    <w:rsid w:val="00B72BC2"/>
    <w:rsid w:val="00B73505"/>
    <w:rsid w:val="00B85953"/>
    <w:rsid w:val="00BC10BA"/>
    <w:rsid w:val="00BD3452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A0194"/>
    <w:rsid w:val="00CA22E2"/>
    <w:rsid w:val="00CB1196"/>
    <w:rsid w:val="00CC0049"/>
    <w:rsid w:val="00CE5E59"/>
    <w:rsid w:val="00CF54DA"/>
    <w:rsid w:val="00D04981"/>
    <w:rsid w:val="00D11643"/>
    <w:rsid w:val="00D15E07"/>
    <w:rsid w:val="00D221B5"/>
    <w:rsid w:val="00D40641"/>
    <w:rsid w:val="00D457FE"/>
    <w:rsid w:val="00D47D32"/>
    <w:rsid w:val="00D52AD8"/>
    <w:rsid w:val="00D664E8"/>
    <w:rsid w:val="00D708AA"/>
    <w:rsid w:val="00DB6928"/>
    <w:rsid w:val="00DC7717"/>
    <w:rsid w:val="00DD410B"/>
    <w:rsid w:val="00DE1C08"/>
    <w:rsid w:val="00DE4A8F"/>
    <w:rsid w:val="00DE6267"/>
    <w:rsid w:val="00DF0088"/>
    <w:rsid w:val="00DF0E48"/>
    <w:rsid w:val="00DF522D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EE1CE3"/>
    <w:rsid w:val="00EF2507"/>
    <w:rsid w:val="00EF27B4"/>
    <w:rsid w:val="00F016D1"/>
    <w:rsid w:val="00F05442"/>
    <w:rsid w:val="00F10A44"/>
    <w:rsid w:val="00F22249"/>
    <w:rsid w:val="00F259B8"/>
    <w:rsid w:val="00F31DDC"/>
    <w:rsid w:val="00F34C22"/>
    <w:rsid w:val="00F35BDB"/>
    <w:rsid w:val="00F41660"/>
    <w:rsid w:val="00F475B7"/>
    <w:rsid w:val="00F7268F"/>
    <w:rsid w:val="00F77A7B"/>
    <w:rsid w:val="00F80642"/>
    <w:rsid w:val="00F84263"/>
    <w:rsid w:val="00F864D7"/>
    <w:rsid w:val="00F95312"/>
    <w:rsid w:val="00FB7D6C"/>
    <w:rsid w:val="00FC586E"/>
    <w:rsid w:val="00FD127C"/>
    <w:rsid w:val="00FE0235"/>
    <w:rsid w:val="00FE75D1"/>
    <w:rsid w:val="00FF575E"/>
    <w:rsid w:val="00FF5BB2"/>
    <w:rsid w:val="00FF5CF9"/>
    <w:rsid w:val="0152099D"/>
    <w:rsid w:val="02187AF9"/>
    <w:rsid w:val="02EA1AF4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BE7F7"/>
  <w15:docId w15:val="{299C22EE-14F1-4718-9E7C-6F43E317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综合管理（第六周量化表）.docx</Template>
  <TotalTime>284</TotalTime>
  <Pages>5</Pages>
  <Words>1200</Words>
  <Characters>6841</Characters>
  <Application>Microsoft Office Word</Application>
  <DocSecurity>0</DocSecurity>
  <Lines>57</Lines>
  <Paragraphs>16</Paragraphs>
  <ScaleCrop>false</ScaleCrop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sweetest xia</cp:lastModifiedBy>
  <cp:revision>18</cp:revision>
  <dcterms:created xsi:type="dcterms:W3CDTF">2022-10-16T10:40:00Z</dcterms:created>
  <dcterms:modified xsi:type="dcterms:W3CDTF">2024-12-17T10:30:00Z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4AB1E8C5B70B44CDB7526A9DC23A3D57_13</vt:lpwstr>
  </property>
</Properties>
</file>