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0D6D5F" w:rsidRDefault="000D6D5F">
      <w:pPr>
        <w:rPr>
          <w:sz w:val="28"/>
          <w:szCs w:val="28"/>
        </w:rPr>
      </w:pPr>
    </w:p>
    <w:p w14:paraId="1A936891" w14:textId="02954CDE" w:rsidR="000D6D5F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23590B">
        <w:rPr>
          <w:rFonts w:hint="eastAsia"/>
          <w:sz w:val="28"/>
          <w:szCs w:val="28"/>
        </w:rPr>
        <w:t>十三</w:t>
      </w:r>
      <w:r>
        <w:rPr>
          <w:rFonts w:hint="eastAsia"/>
          <w:sz w:val="28"/>
          <w:szCs w:val="28"/>
        </w:rPr>
        <w:t>周班级量化</w:t>
      </w:r>
    </w:p>
    <w:tbl>
      <w:tblPr>
        <w:tblW w:w="16092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773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15"/>
        <w:gridCol w:w="5812"/>
      </w:tblGrid>
      <w:tr w:rsidR="000D6D5F" w14:paraId="63E5CCB0" w14:textId="77777777" w:rsidTr="005723AF">
        <w:trPr>
          <w:trHeight w:val="69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0D6D5F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B840CB" w14:paraId="3BE924D9" w14:textId="77777777" w:rsidTr="005723AF">
        <w:trPr>
          <w:trHeight w:val="266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C739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C4E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35AA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61E6" w14:textId="5D40E48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CF9" w14:textId="783B8D5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46AA" w14:textId="3BBBD8E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E7CE" w14:textId="5B648A0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05B1" w14:textId="215B856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604" w14:textId="3C07D5B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431" w14:textId="7E658EF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4E" w14:textId="3257E77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B05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A1F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711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F6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CB3B" w14:textId="0880BCB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4A9" w14:textId="636BFA45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4F82" w14:textId="77777777" w:rsidR="00B840CB" w:rsidRDefault="00B840CB" w:rsidP="00B840CB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B840CB" w14:paraId="4CC3045F" w14:textId="77777777" w:rsidTr="005723AF">
        <w:trPr>
          <w:trHeight w:val="297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AB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997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11C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840" w14:textId="5B48DC3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BB66" w14:textId="2C17558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F6F" w14:textId="682B705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28C" w14:textId="403A43E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6F7" w14:textId="67F65C5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E58" w14:textId="7E41C7F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3FF7" w14:textId="3A7EBA5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1402" w14:textId="78D09C8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9E4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3E9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36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74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55A" w14:textId="72E0B8B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849" w14:textId="3456EA73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034" w14:textId="77777777" w:rsidR="00B840CB" w:rsidRDefault="00B840CB" w:rsidP="00B840CB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B840CB" w14:paraId="7B65DB2A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801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967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621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F44" w14:textId="1CE28E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18BF" w14:textId="6177284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44E" w14:textId="7F99634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04A" w14:textId="5809BFB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1CE" w14:textId="7454DE0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2855" w14:textId="204FF7D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A92" w14:textId="0B3977A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57E" w14:textId="3BA6BC2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6F1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B5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7CA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3B81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5BF" w14:textId="545E8D6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F89" w14:textId="443E64EF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A29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B840CB" w14:paraId="54BB7B01" w14:textId="77777777" w:rsidTr="005723AF">
        <w:trPr>
          <w:trHeight w:val="32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05F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电气22-4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219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975B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0E9" w14:textId="5FBAE4D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077C" w14:textId="0747E2A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627" w14:textId="5E5705A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28B" w14:textId="7B3BC5A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C4DD" w14:textId="7D31B5E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749" w14:textId="776B1FB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38B" w14:textId="4C157CA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BAA" w14:textId="457BC5E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95C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03AC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677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4B5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811" w14:textId="14D47A7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6E9" w14:textId="75F1D0A7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EE9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</w:tr>
      <w:tr w:rsidR="00B840CB" w14:paraId="4944856B" w14:textId="77777777" w:rsidTr="005723AF">
        <w:trPr>
          <w:trHeight w:val="24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5596954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5AE71E8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3C6827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66B179E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7A57083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35D972F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48729BA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3A7C20A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1A580AE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6A88E636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A56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B840CB" w14:paraId="0AC95F1C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60C51CD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06F1216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646607F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3792E21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2DDEE4F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750046A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2699D7E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7063D6E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20F7935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604E8BB7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08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</w:tr>
      <w:tr w:rsidR="00B840CB" w14:paraId="12F6994E" w14:textId="77777777" w:rsidTr="005723AF">
        <w:trPr>
          <w:trHeight w:val="206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2DFA266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588F598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3197522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10E4592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59B2C2E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58EF479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3AD1239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0542563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41C23CC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45346C42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5" w14:textId="231AD280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周二 120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无人承认 烟头 周五123牛志恒 宿舍抽烟</w:t>
            </w:r>
          </w:p>
        </w:tc>
      </w:tr>
      <w:tr w:rsidR="00B840CB" w14:paraId="464CCFB7" w14:textId="77777777" w:rsidTr="005723AF">
        <w:trPr>
          <w:trHeight w:val="196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1D009EC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3FBCA90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4F5D94E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4C58CE3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1CCA062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6938272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3415A69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0C31C34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17584B0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71C328B0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E9" w14:textId="1B88C041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周二 132 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刘硕 酒火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机 126戴清 烟头</w:t>
            </w:r>
          </w:p>
        </w:tc>
      </w:tr>
      <w:tr w:rsidR="00B840CB" w14:paraId="0EF95D3F" w14:textId="77777777" w:rsidTr="005723AF">
        <w:trPr>
          <w:trHeight w:val="29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70C074B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4B513B0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4016534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218C62C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6225676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26CB1CA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57FDBD3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0568D74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6CBAD3F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0E17EDA0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68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B840CB" w14:paraId="1F375E73" w14:textId="77777777" w:rsidTr="005723AF">
        <w:trPr>
          <w:trHeight w:val="24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7E51C1F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06CDED0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72190B8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1AA8046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50EC07D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469FEC9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6C55DF2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3F0B22D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3D794B4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78DDDCFB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56B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B840CB" w14:paraId="28F0FC50" w14:textId="77777777" w:rsidTr="005723AF">
        <w:trPr>
          <w:trHeight w:val="27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5C405D1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449EF45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02DD20F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60E826A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36936EA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5B1FD90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2158006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2BC11CF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467A395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56814017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AF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</w:tr>
      <w:tr w:rsidR="00B840CB" w14:paraId="3C5DB87F" w14:textId="77777777" w:rsidTr="005723AF">
        <w:trPr>
          <w:trHeight w:val="28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0B74DF4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2F4FE7C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15865E7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1FF4CBB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737D078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37E1CFD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15C86C3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499D959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76D5892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764A8612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D15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B840CB" w14:paraId="5F7A9E55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48230A6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198934A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269302E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3AC3F60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276A65D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2EB6715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694EE48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4F4079D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0C1B754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218C83DD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6E4" w14:textId="3ADA880C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周日004 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丁志昂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吹风机 003 崔胜恺 火机油 周二 009全体 烟头</w:t>
            </w:r>
          </w:p>
        </w:tc>
      </w:tr>
      <w:tr w:rsidR="00B840CB" w14:paraId="48520B0D" w14:textId="77777777" w:rsidTr="005723AF">
        <w:trPr>
          <w:trHeight w:val="26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4D6E668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3F75D6D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479586C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673F990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7767A82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5D65A32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55EAA13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57E92EF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01145F9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18ED31DE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6A" w14:textId="1E0A4061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周日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020吴宇 烟盒 周二 018全体 火机</w:t>
            </w:r>
          </w:p>
        </w:tc>
      </w:tr>
      <w:tr w:rsidR="00B840CB" w14:paraId="6CE9A2D4" w14:textId="77777777" w:rsidTr="005723AF">
        <w:trPr>
          <w:trHeight w:val="287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38E9C12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0C8273F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32E9D74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12C7C00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1B0430C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76E0C24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540A3BA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003EEF9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506A432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0E95306D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350" w14:textId="0A548988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周日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026李闻 烟头 周二 025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魏爽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烟酒 火机</w:t>
            </w:r>
          </w:p>
        </w:tc>
      </w:tr>
      <w:tr w:rsidR="00B840CB" w14:paraId="491C5E09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A1DF18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1ADC222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685FF65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4264458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720ABDB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134EE1E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317F944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135B2DD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3DBF9FE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2C847411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E6B" w14:textId="7DEC84F4" w:rsidR="00B840CB" w:rsidRPr="00AB5D26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AB5D26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治保：</w:t>
            </w:r>
            <w:r w:rsidRPr="00AB5D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周二 314 #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刘宇航 烟灰 315 潘宇扬 烟头</w:t>
            </w:r>
          </w:p>
        </w:tc>
      </w:tr>
      <w:tr w:rsidR="00B840CB" w14:paraId="71311245" w14:textId="77777777" w:rsidTr="005723AF">
        <w:trPr>
          <w:trHeight w:val="36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412922A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564137C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146E4A9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05AF58C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410B5C2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5217CD8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52C179E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10B4ACC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26A4FA8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7F225304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69" w14:textId="1A43C89C" w:rsidR="00B840CB" w:rsidRPr="00AB5D26" w:rsidRDefault="00B840CB" w:rsidP="00B840CB">
            <w:pPr>
              <w:tabs>
                <w:tab w:val="left" w:pos="1080"/>
              </w:tabs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B840CB" w14:paraId="3FBBDFDB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3F89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2CD" w14:textId="52A460B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472" w14:textId="4D03180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6D0D" w14:textId="2C80ECE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8E66" w14:textId="438BA34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412" w14:textId="7C49CC4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14E" w14:textId="51C69FA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FE0" w14:textId="4EA76BE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DE2" w14:textId="1AA2873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E01" w14:textId="139B7FC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9E2" w14:textId="50C6725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E228" w14:textId="200C62E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C9A9" w14:textId="070AABF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454" w14:textId="7A554BB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39B" w14:textId="4AC8FBE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515" w14:textId="590ADDF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B59" w14:textId="604CC96B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59D" w14:textId="0811BE92" w:rsidR="00B840CB" w:rsidRPr="008A6410" w:rsidRDefault="00B840CB" w:rsidP="00B840CB">
            <w:pPr>
              <w:ind w:left="181" w:hangingChars="100" w:hanging="181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AB5D26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周日 120 全体 烟盒 烟灰 烟头 周一 119 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郑庆旭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打火机 周四119洛桑罗布 宿舍抽烟 120王景琦 宿舍抽烟</w:t>
            </w:r>
          </w:p>
          <w:p w14:paraId="08994251" w14:textId="2343C117" w:rsidR="00B840CB" w:rsidRPr="00AB5D26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AB5D26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周二 114 全体 阿卜力克木·麦麦提阿卜杜拉 热法提·帕河肉拉</w:t>
            </w:r>
          </w:p>
          <w:p w14:paraId="61F15B0F" w14:textId="5BFD34EE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许皓然 未起 117 全体 1#邢浩 2#</w:t>
            </w:r>
            <w:r w:rsidRPr="00AB5D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卢仲恺 3#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刘维皓 4#李宇豪 5#张羽 6#臧明月 拒查 周三 </w:t>
            </w:r>
            <w:r w:rsidRPr="00AB5D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113 1#薛耀茹 2#蒋伟孝 3#裴俊 4#许栋 5#孙</w:t>
            </w:r>
            <w:proofErr w:type="gramStart"/>
            <w:r w:rsidRPr="00AB5D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浩</w:t>
            </w:r>
            <w:proofErr w:type="gramEnd"/>
            <w:r w:rsidRPr="00AB5D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6#</w:t>
            </w:r>
            <w:proofErr w:type="gramStart"/>
            <w:r w:rsidRPr="00AB5D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张付权</w:t>
            </w:r>
            <w:proofErr w:type="gramEnd"/>
            <w:r w:rsidRPr="00AB5D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垃圾未倒 116 1#赵阳 2#王珩宇 3#史家琦 4#王志豪 5#王毅 6#周靖焜 拒查117 1#邢浩 2#卢仲恺 3#刘维皓 4#李宇豪 5#张羽 6#臧明月 拒查</w:t>
            </w:r>
          </w:p>
          <w:p w14:paraId="1B531DD8" w14:textId="1D11E463" w:rsidR="00B840CB" w:rsidRPr="00AB5D26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AB5D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lastRenderedPageBreak/>
              <w:t>治保：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周二 </w:t>
            </w:r>
            <w:proofErr w:type="gramStart"/>
            <w:r w:rsidRPr="00AB5D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李咏</w:t>
            </w:r>
            <w:proofErr w:type="gramEnd"/>
            <w:r w:rsidRPr="00AB5D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锅 周三 118 </w:t>
            </w:r>
            <w:proofErr w:type="gramStart"/>
            <w:r w:rsidRPr="00AB5D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王天舒</w:t>
            </w:r>
            <w:proofErr w:type="gramEnd"/>
            <w:r w:rsidRPr="00AB5D2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厕所吸烟</w:t>
            </w:r>
          </w:p>
        </w:tc>
      </w:tr>
      <w:tr w:rsidR="00B840CB" w14:paraId="05C72369" w14:textId="77777777" w:rsidTr="005723AF">
        <w:trPr>
          <w:trHeight w:val="11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9E51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电气2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F18" w14:textId="54DC48B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515" w14:textId="17C6877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957A" w14:textId="4D24613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AC0" w14:textId="5937357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8C0" w14:textId="379A213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358" w14:textId="0B76CFC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7FC8" w14:textId="5901B44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2B0" w14:textId="5657BE8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72C7" w14:textId="4D3F917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A63E" w14:textId="693BE79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08D" w14:textId="5BA63F8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F66" w14:textId="3457E1A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4AA" w14:textId="44B40B6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4D5" w14:textId="59B4ECC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71" w14:textId="15F3B72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F4D" w14:textId="0190866A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C20A" w14:textId="533F2C9A" w:rsidR="00B840CB" w:rsidRPr="008A6410" w:rsidRDefault="00B840CB" w:rsidP="00B840CB">
            <w:pPr>
              <w:pStyle w:val="paragraph"/>
              <w:spacing w:before="0" w:beforeAutospacing="0" w:after="0" w:afterAutospacing="0" w:line="90" w:lineRule="atLeas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周二 28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王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浩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讲话 26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汤晨亮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讲话 周三 05陈伟杰 讲话 01蔡文轩 讲话 周四 13李元彬 睡觉</w:t>
            </w:r>
          </w:p>
          <w:p w14:paraId="7AF3A1F2" w14:textId="7213D773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周二</w:t>
            </w: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123 全体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商与新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蒋硕涵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陆思衡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尚超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陈伟杰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蔡文轩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未起 周三 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127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李庆雨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#马志凯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#孙奥林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#宋宇航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陈江兰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#李元彬 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垃圾未倒</w:t>
            </w:r>
          </w:p>
        </w:tc>
      </w:tr>
      <w:tr w:rsidR="00B840CB" w14:paraId="78F3D772" w14:textId="77777777" w:rsidTr="005723AF">
        <w:trPr>
          <w:trHeight w:val="20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271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2EFE" w14:textId="2D02F18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4D37" w14:textId="18BEC8C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7BAF" w14:textId="7029B39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F4D" w14:textId="07942C5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2AC" w14:textId="7B5A9D4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BE53" w14:textId="76CAC23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D601" w14:textId="4010CF1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CBA2" w14:textId="2B8897F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EA" w14:textId="37AAC64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44BD" w14:textId="6FA1F88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AF1" w14:textId="7B61023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920" w14:textId="05B7C0C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DA66" w14:textId="2A4A42D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EE24" w14:textId="571F74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FF3" w14:textId="302623F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09A" w14:textId="1A19EC39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231" w14:textId="521E11B0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周四 23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王曹熙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说话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打闹 24王文韬 说话 打闹</w:t>
            </w:r>
          </w:p>
        </w:tc>
      </w:tr>
      <w:tr w:rsidR="00B840CB" w14:paraId="68B2B116" w14:textId="77777777" w:rsidTr="005723AF">
        <w:trPr>
          <w:trHeight w:val="20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934E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电气23-4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D47B" w14:textId="42DAD7E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2E8C" w14:textId="09A3CF4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B616" w14:textId="466E39F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1BF8" w14:textId="6E896B0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D8DA" w14:textId="651FC3E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10AB" w14:textId="4955BC5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3210" w14:textId="7DDC302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D4C" w14:textId="4F071ED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49E7" w14:textId="4F41D90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ECBA" w14:textId="481E9E1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62D4" w14:textId="677F178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2EE4" w14:textId="4A7D2D1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AC6F" w14:textId="7EBF3D8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DC5D" w14:textId="30874B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C4E9" w14:textId="74801D7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F26A" w14:textId="503DABAB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932" w14:textId="191FE44F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周三 21洛桑罗布 睡觉 周四 21洛桑罗布 说话 36邢浩 说话</w:t>
            </w:r>
          </w:p>
        </w:tc>
      </w:tr>
      <w:tr w:rsidR="00B840CB" w14:paraId="1A731474" w14:textId="77777777" w:rsidTr="005723AF">
        <w:trPr>
          <w:trHeight w:val="18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20BDEAE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649DB00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34CE23B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31095B6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6E9362C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67021B2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3C22E90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6127E59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5717EA3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15BEED6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B12A05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1893387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1F6CB86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3B53F22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715BD66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4E807C5C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637B" w14:textId="79FD7BFE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周二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134 全体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邢宏滨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赵高升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李真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张朔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艾尼亚尔·吐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尔汗江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未叠被 135 全体 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阿卜力克木·麦麦提阿卜杜拉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李孟轩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杲轩正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叶子轩（转专业转入）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阿卜杜萨拉木·艾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萨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未起 201 全体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陈科研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陈昊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吴满意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沈志诚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王志伟（转入）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赵银博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未起 202 全体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李丰凯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张墨玉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张竣翔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潘志（走读，保留床位）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皮佳鹏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尚亚鹏（走读，保留床位） 拒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查 周三 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202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#李丰凯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#张墨玉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张竣翔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皮佳鹏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拒查</w:t>
            </w:r>
          </w:p>
          <w:p w14:paraId="70FB1E57" w14:textId="1BEB4296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周四 135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#叶子轩 夜不归宿</w:t>
            </w:r>
          </w:p>
        </w:tc>
      </w:tr>
      <w:tr w:rsidR="00B840CB" w14:paraId="4FEAE204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404FA78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58EB6D5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152B180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54D19EA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7DC5D0E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06B8183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60FB370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1E7F8AD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66E1F92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4B63169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6341011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592F2A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2418AFF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2A6B0F8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6B40B8C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6D7CCB51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D81B" w14:textId="5A5F71FD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周二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207 全体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李金城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张家固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邵一峰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张展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阿卜杜外力·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尤努斯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未起 205 全体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耿鸿昊（走读保留床位）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孙铭远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曹栩硕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陆海波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#陈炳烨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拒查</w:t>
            </w:r>
          </w:p>
        </w:tc>
      </w:tr>
      <w:tr w:rsidR="00B840CB" w14:paraId="6F75D40C" w14:textId="77777777" w:rsidTr="005723AF">
        <w:trPr>
          <w:trHeight w:val="15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26A175C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1EBC8B8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7E172EC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736E3FD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7F70189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4F32AED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33F4BA7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52C3DC1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45E7865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26C831F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35B6632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0EE99E1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0BD42F5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4619EEE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7242380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388777F3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3780" w14:textId="1AA4D882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周一 209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#李百顺 烟盒</w:t>
            </w:r>
          </w:p>
        </w:tc>
      </w:tr>
      <w:tr w:rsidR="00B840CB" w14:paraId="7B42DB8D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5FF879B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76311B3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0DFDFA4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0C43CB0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1BB7C2A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2EB5C47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3E5205F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1E5DB81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6F9B728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47F002B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4089F4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C0C46A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46B5C01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37103C7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70791D2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7746F619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96D" w14:textId="22F201E5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221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全体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烟 周四 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18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#陼舒畅 管制刀具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220 #金子贺 烟盒</w:t>
            </w:r>
          </w:p>
        </w:tc>
      </w:tr>
      <w:tr w:rsidR="00B840CB" w14:paraId="7DFEB235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204CFB5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69C8667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764D4E2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4698BA6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0A6C581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3D7CA0A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23AB406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0456AF6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3C8C184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68DCAF0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6459EBB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279BC80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6F50943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66822E1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53DC0F6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7EF68132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4471" w14:textId="2CFD361A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221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全体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烟 周四 227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#李雨豪 电锅 酒</w:t>
            </w:r>
          </w:p>
          <w:p w14:paraId="21A30AF9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周三 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235 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#刘洪州 #孙顾涵 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韩羽童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#仇春阳 #陈鑫 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未起</w:t>
            </w:r>
          </w:p>
        </w:tc>
      </w:tr>
      <w:tr w:rsidR="00B840CB" w14:paraId="359C5FE3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5C1BBDC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2EB5AF5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197586E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5BE5EE0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1A4B007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0B9B62F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16070E4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6922EE9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7135575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2664DC7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14D364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369AF83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12CE621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6FC5977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0296D1D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6534977C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D10" w14:textId="6D312385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周二 231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李文杰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未起 232全体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李京尚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张圣杰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王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一冉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孙亦凡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袁陈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陈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浩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未起</w:t>
            </w:r>
          </w:p>
          <w:p w14:paraId="2BDA8953" w14:textId="704EA5BF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女工：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周五 10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1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6#丁萱 床边挂衣物</w:t>
            </w:r>
          </w:p>
        </w:tc>
      </w:tr>
      <w:tr w:rsidR="00B840CB" w14:paraId="19A7B604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55EDABE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1C6DB88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78AF771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0306CA2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530C48D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5445D6D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7F4FCCB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6A9FF53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373667A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6D41B85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52241D7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3E20B26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0A83F64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04D1D67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0B62943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1414EB3C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E91C" w14:textId="14397CA9" w:rsidR="00B840CB" w:rsidRPr="008A6410" w:rsidRDefault="00B840CB" w:rsidP="00B840CB">
            <w:pPr>
              <w:widowControl/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周二13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施培林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迟到</w:t>
            </w:r>
          </w:p>
          <w:p w14:paraId="316AA811" w14:textId="55BA0BB6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周二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301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全体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吴国正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张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浩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轩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董凯凯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鲍爽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姬长伟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周捷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未起 周三 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303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#刘佩鑫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陈政同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#仲籽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屹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#刘晓雨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侯天鹏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#倪振伟 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未起</w:t>
            </w:r>
          </w:p>
        </w:tc>
      </w:tr>
      <w:tr w:rsidR="00B840CB" w14:paraId="4939F4B3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2383421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4A9EF76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77C7E09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0E4F495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3C62FCD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09F4308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43162BD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5EBAF99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4598B59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4701F00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3D18A9C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6934DB1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60DE5A2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3D3ADAE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0CDE02E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33DF8DFA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C3D" w14:textId="1CABEDEF" w:rsidR="00B840CB" w:rsidRPr="008A6410" w:rsidRDefault="00B840CB" w:rsidP="00B840CB">
            <w:pPr>
              <w:widowControl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周二 08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郝宗航 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打闹 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28徐恩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浩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睡觉 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9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宗梓恒 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说话 多次全体说话，不服从管理 周四 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36张智豪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睡觉 07郭奥 打牌 39宗梓恒 打牌</w:t>
            </w:r>
          </w:p>
          <w:p w14:paraId="442EF54B" w14:textId="0D20C17F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周二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306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全体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丁传承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郭奥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李佳宝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被未叠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周三 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309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lastRenderedPageBreak/>
              <w:t xml:space="preserve">盖宸硕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#蒋宇航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#牛志壮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#汪金龙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#张威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张峻豪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未起</w:t>
            </w:r>
          </w:p>
          <w:p w14:paraId="4D64EDDF" w14:textId="481AA615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治保: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周三 309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张峻豪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火机</w:t>
            </w:r>
          </w:p>
        </w:tc>
      </w:tr>
      <w:tr w:rsidR="00B840CB" w14:paraId="4D899131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机制2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056ECD3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0891870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57EBF17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2CF7AD2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4C3FAB2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08A59CD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49F7826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4BDC754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457321C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04219F2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5737ECC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194C92A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60E1B86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4B77BAA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2DCD43B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69234126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5880" w14:textId="62388B86" w:rsidR="00B840CB" w:rsidRPr="008A6410" w:rsidRDefault="00B840CB" w:rsidP="00B840CB">
            <w:pPr>
              <w:widowControl/>
              <w:spacing w:line="90" w:lineRule="atLeast"/>
              <w:ind w:left="181" w:hangingChars="100" w:hanging="181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周二 02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曹久洋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吃东西 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 周四 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14马赫健 睡觉 08蒋荣旭 玩手机</w:t>
            </w:r>
          </w:p>
          <w:p w14:paraId="4F5CFA81" w14:textId="6CBE2A9C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312 1#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柳先硕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李周宇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韩承志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4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马赫健 6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迟晓龙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垃圾未倒</w:t>
            </w:r>
          </w:p>
        </w:tc>
      </w:tr>
      <w:tr w:rsidR="00B840CB" w14:paraId="3F2358CF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5862423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44EB0B4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5F2F26D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040004A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08BD6B4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53FCAE4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2B251FE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0B831A7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40D2C22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75202D1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1417CC7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16AFB03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3A45652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6A1DB65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5D7AACE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4777DDBF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8D76" w14:textId="2DD46915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周三 10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刘杰鑫 睡觉 周四 01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曹庆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打闹 18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王忍康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打闹</w:t>
            </w:r>
          </w:p>
        </w:tc>
      </w:tr>
      <w:tr w:rsidR="00B840CB" w14:paraId="7DC6B93B" w14:textId="77777777" w:rsidTr="005723AF">
        <w:trPr>
          <w:trHeight w:val="17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2CDA2A9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2D0B29D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307A5FB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539CF45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2BA93F4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0DE54EF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3C00305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5E00493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15D5E45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6E34B5E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6F85DD8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0B6A700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BAD22E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6B652DF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132ED71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221F5D30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698" w14:textId="2C4C80C0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周四 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33张友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超 睡觉</w:t>
            </w:r>
          </w:p>
          <w:p w14:paraId="3DC57D6F" w14:textId="743DF44D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周三 32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孙向阳 火机 烟头 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周四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324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全体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火机 325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#王德顺 烟盒</w:t>
            </w:r>
          </w:p>
        </w:tc>
      </w:tr>
      <w:tr w:rsidR="00B840CB" w14:paraId="3DE6A8FF" w14:textId="77777777" w:rsidTr="005723AF">
        <w:trPr>
          <w:trHeight w:val="158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3297DE0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0D97152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0792AE8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7B3C56F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5C7715D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586D52B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21C5167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1100BA1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6FC06FE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0BAE0DA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18D0E9E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6E4A3AD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E821C5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E7EDB6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7661FBB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3F02C835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63A4" w14:textId="11EB0BC9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</w:t>
            </w: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：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周三 328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李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遨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宇 宿舍明火 吸烟 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周日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328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#衡佳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赫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夜不归宿 </w:t>
            </w:r>
          </w:p>
          <w:p w14:paraId="7D381DE6" w14:textId="6704E19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周二 329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全体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李享成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万文帝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杨先俊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李冲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武久城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周海量 垃圾未倒</w:t>
            </w:r>
          </w:p>
        </w:tc>
      </w:tr>
      <w:tr w:rsidR="00B840CB" w14:paraId="6257828C" w14:textId="77777777" w:rsidTr="005723AF">
        <w:trPr>
          <w:trHeight w:val="90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05109F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607FD22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62FE44E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0D54EB0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55166C5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1A51A8E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78B7F9B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069A13D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319BBDD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73F333B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291740F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078543D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525C8C1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557A79B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1922283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47F021DF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ACD4" w14:textId="00C17D73" w:rsidR="00B840CB" w:rsidRPr="008A6410" w:rsidRDefault="00B840CB" w:rsidP="00B840CB">
            <w:pPr>
              <w:widowControl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周二02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崔传辉 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睡觉 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06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宋天正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旷课 谎报 09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武克华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旷课 谎报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12张一鸣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 旷课 谎报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02杜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炆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奇 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旷课 谎报 周三 06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宋天正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戴耳机</w:t>
            </w:r>
          </w:p>
          <w:p w14:paraId="61F1E266" w14:textId="15168C7D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334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全体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郭浩男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刘泰宇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李子豪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武克华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詹古申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垃圾未倒</w:t>
            </w:r>
          </w:p>
        </w:tc>
      </w:tr>
      <w:tr w:rsidR="00B840CB" w14:paraId="0DC93925" w14:textId="77777777" w:rsidTr="005723AF">
        <w:trPr>
          <w:trHeight w:val="13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</w:t>
            </w:r>
            <w:r w:rsidRPr="009F30BC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37B1A78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59DE1F3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75B54BA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3A19AA8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40B890A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05622E7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3869369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215AAF5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0D2C236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04CD7AB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51AD423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0EAC62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358FE5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FBC9A0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0BE2C21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3C8AD367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840" w14:textId="1D185DFF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治保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：周一 402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吴文典 烟头</w:t>
            </w:r>
          </w:p>
          <w:p w14:paraId="3FF613BA" w14:textId="78F44E2B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周三 05刘亚菲 玩手机</w:t>
            </w:r>
          </w:p>
          <w:p w14:paraId="6CDFFB0F" w14:textId="65312D86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402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1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赵志铭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张镇鹏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骆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鹏程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#吴文典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盛宇强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赵浩然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未起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403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张智秋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未起 周三 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403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姚竣译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张智秋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#马宽宽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#刘亚飞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#王梓鉴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6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#吴帅熠 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未起</w:t>
            </w:r>
          </w:p>
        </w:tc>
      </w:tr>
      <w:tr w:rsidR="00B840CB" w14:paraId="6841D180" w14:textId="77777777" w:rsidTr="005723AF">
        <w:trPr>
          <w:trHeight w:val="506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589B514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27E635B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6AC7642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6CCE095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203A836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377E202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55238E5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41126CC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5FF437C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5B35087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24E148E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1EAD0C3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30B725C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693E8B0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1D9D000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18C67F00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06B" w14:textId="03F54BA3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335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李乐明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烟盒</w:t>
            </w:r>
          </w:p>
          <w:p w14:paraId="383BEB22" w14:textId="74635ABE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周三 32周天宇 上课去厕所抽烟</w:t>
            </w:r>
          </w:p>
          <w:p w14:paraId="54F9CB64" w14:textId="54681B10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周三 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407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耿子硕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3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任佳旭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4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王继博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#郁兆鑫 #</w:t>
            </w:r>
            <w:proofErr w:type="gramStart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周子豪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未起</w:t>
            </w:r>
          </w:p>
          <w:p w14:paraId="56F29282" w14:textId="4E3056DC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周四 405 孔令恒 小水果刀</w:t>
            </w:r>
          </w:p>
        </w:tc>
      </w:tr>
      <w:tr w:rsidR="00B840CB" w14:paraId="0CB567F6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29F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69B" w14:textId="17FCAB3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282" w14:textId="58C9465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E56" w14:textId="6D30D94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752" w14:textId="1BC3482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D6D" w14:textId="1E8A397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92F" w14:textId="01298C3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871" w14:textId="7CBBA17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275" w14:textId="2B4E9A9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34C1" w14:textId="24B3112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8EC" w14:textId="4CBEB71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C60" w14:textId="60B66EE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C155" w14:textId="60AE630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96D8" w14:textId="169677B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C6B" w14:textId="25B7289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A782" w14:textId="11CF5C6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1EC" w14:textId="4534095D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048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theme="minorBidi" w:hint="eastAsia"/>
                <w:b/>
                <w:bCs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Bidi" w:hint="eastAsia"/>
                <w:b/>
                <w:bCs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周四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109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1#徐振宇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烟头</w:t>
            </w:r>
          </w:p>
          <w:p w14:paraId="4308CAA4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theme="minorBidi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周一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106 1#倪忠旭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4#程轶飞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6#邓家钧 未起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107 2#贾浩睿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3#</w:t>
            </w:r>
            <w:proofErr w:type="gramStart"/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贾礼诚</w:t>
            </w:r>
            <w:proofErr w:type="gramEnd"/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4#贾宗灿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6#刘思源 未叠被 108 全体 拒查 109 全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体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1#徐振宇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2#杨雨洁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3#</w:t>
            </w:r>
            <w:proofErr w:type="gramStart"/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杨忠涛</w:t>
            </w:r>
            <w:proofErr w:type="gramEnd"/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4#张洪瑞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5#张增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6#周椿</w:t>
            </w:r>
            <w:proofErr w:type="gramStart"/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浡</w:t>
            </w:r>
            <w:proofErr w:type="gramEnd"/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 xml:space="preserve"> 未起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周二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106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1#倪忠旭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3#陈一鸣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4#程轶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飞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6#邓家钧 未起 垃圾未倒 11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1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全体 拒查 110 1#周宇峰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2#赵强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3#蔡雨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5#陈波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6#</w:t>
            </w:r>
            <w:proofErr w:type="gramStart"/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丁子</w:t>
            </w:r>
            <w:proofErr w:type="gramEnd"/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 xml:space="preserve">畅 未起 107 拒查 108 拒查 109 全体 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1#徐振宇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2#杨雨洁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3#</w:t>
            </w:r>
            <w:proofErr w:type="gramStart"/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杨忠涛</w:t>
            </w:r>
            <w:proofErr w:type="gramEnd"/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4#张洪瑞5#张增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6#周椿</w:t>
            </w:r>
            <w:proofErr w:type="gramStart"/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浡</w:t>
            </w:r>
            <w:proofErr w:type="gramEnd"/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theme="minorBidi"/>
                <w:sz w:val="18"/>
                <w:szCs w:val="18"/>
              </w:rPr>
              <w:t>未起</w:t>
            </w:r>
            <w:r w:rsidRPr="008A641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周三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106 1#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倪忠旭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包宇星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陈一鸣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程轶飞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邓家钧 未起 107 2#</w:t>
            </w:r>
          </w:p>
          <w:p w14:paraId="307F11E8" w14:textId="77777777" w:rsidR="00B840CB" w:rsidRPr="008A6410" w:rsidRDefault="00B840CB" w:rsidP="00B840CB">
            <w:pPr>
              <w:widowControl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lastRenderedPageBreak/>
              <w:t>贾浩睿 3#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贾礼诚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4#贾宗灿 5#李高鑫 未起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109 1#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徐振宇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杨雨洁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杨忠涛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张洪瑞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张增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周椿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未起</w:t>
            </w:r>
          </w:p>
          <w:p w14:paraId="5BD18942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周二 25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杨雨洁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30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周宇峰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周三 30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周宇峰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26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杨雨杰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05程轶飞 玩手机</w:t>
            </w:r>
          </w:p>
        </w:tc>
      </w:tr>
      <w:tr w:rsidR="00B840CB" w14:paraId="6BB8DE78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1B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电气24-2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1CE" w14:textId="2E4893F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9AC" w14:textId="0C0F08B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3CFF" w14:textId="39F7FFA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A23" w14:textId="7E4EC2F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0D4" w14:textId="373625B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5099" w14:textId="4E0E401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613F" w14:textId="3D0AF9F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AAB" w14:textId="23C5065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C25" w14:textId="59D01C7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6FC" w14:textId="0BAF27D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B07" w14:textId="4A3A106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959" w14:textId="5F0F9DB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EBE" w14:textId="7010C82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1FE" w14:textId="77D2C6E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67" w14:textId="096064E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230" w14:textId="62A95F27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94ED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周一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101 全体 拒查 102 全体 拒查 103 1#张连文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110 全体1#周宇峰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2#赵强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3#蔡雨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曹轩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5#陈波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6#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丁子</w:t>
            </w:r>
            <w:proofErr w:type="gramEnd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畅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111 2#郭依旺3#何金达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经诚武</w:t>
            </w:r>
            <w:proofErr w:type="gramEnd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101 全体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拒查 102 全体 拒查 103 1#张连文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6#常家康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111 1#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葛洋 2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郭依旺 3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何金达 4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经诚武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5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李研颉6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马骁 拒查</w:t>
            </w:r>
          </w:p>
          <w:p w14:paraId="650A56EE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周二 25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吴意峰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玩手机 周三 06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郭依旺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睡觉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  <w:tr w:rsidR="00B840CB" w14:paraId="26556873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D8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电气24-3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46BE" w14:textId="32BA17D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251" w14:textId="32B38A5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C99" w14:textId="6BBD973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5599" w14:textId="75E5785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3B43" w14:textId="68A9F7F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7E8" w14:textId="7D98958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AAF" w14:textId="513D09B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F31" w14:textId="2772B30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3AF" w14:textId="71B0F97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7FD" w14:textId="10CFE44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92D" w14:textId="5B3124C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4A6" w14:textId="0E9C6EF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F72" w14:textId="166B06A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9798" w14:textId="1FEB6BE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A0" w14:textId="5EA29B1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39C" w14:textId="1C8A4692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FB8A" w14:textId="0DF570E2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104 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韩苏仿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酒 </w:t>
            </w:r>
          </w:p>
          <w:p w14:paraId="4FFE50A4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109 全体 拒查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110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元晨伍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张忠朔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4#赵俊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5#赵志鹏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6#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周凡</w:t>
            </w:r>
            <w:proofErr w:type="gramEnd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108 全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体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1#李昊俊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2#刘兆懿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3#刘子恒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4#吕涵泽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5#赛力纳尔·赛力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6#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宋成毅</w:t>
            </w:r>
            <w:proofErr w:type="gramEnd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109 全体 拒查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周三109 1#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宋怀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超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</w:p>
          <w:p w14:paraId="602042E2" w14:textId="77777777" w:rsidR="00B840CB" w:rsidRPr="008A6410" w:rsidRDefault="00B840CB" w:rsidP="00B840CB">
            <w:pPr>
              <w:widowControl/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王翰韬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王焕然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王熹程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闫凯瑞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颜秉卫 拒查</w:t>
            </w:r>
          </w:p>
          <w:p w14:paraId="75CFCC00" w14:textId="77777777" w:rsidR="00B840CB" w:rsidRPr="008A6410" w:rsidRDefault="00B840CB" w:rsidP="00B840CB">
            <w:pPr>
              <w:widowControl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周二 12吕涵泽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 不服从管理 周四 27赵梦茹 玩手机</w:t>
            </w:r>
          </w:p>
        </w:tc>
      </w:tr>
      <w:tr w:rsidR="00B840CB" w14:paraId="6D4EE8CE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21EF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D329" w14:textId="1AAAA19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7C8D" w14:textId="2B6AA8C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C0BF" w14:textId="3213779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4604" w14:textId="52BDE09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46D" w14:textId="3D3AE62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BB" w14:textId="704506A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86B" w14:textId="51E9BC0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F9E" w14:textId="5224935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5082" w14:textId="1BB5BC8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C4EC" w14:textId="25B25D6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A851" w14:textId="670ECBF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D6C" w14:textId="600364E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3B2" w14:textId="04C3B7D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CEA" w14:textId="70E465A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DF1" w14:textId="685FDF0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D89" w14:textId="52FDFB92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3CA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114 全体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1#杨传博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2#伊木然·居来提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3#张博文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4#张豪杰5#张英琦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6#张志伟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111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蔡</w:t>
            </w:r>
            <w:proofErr w:type="gramEnd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同乐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戴子钦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3#冯子晨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4#龚心豪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5#何宇恒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111 1#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蔡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同乐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戴子钦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冯子晨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龚心豪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何宇恒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黄学锴 未起</w:t>
            </w:r>
          </w:p>
          <w:p w14:paraId="74531D2F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周三 27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张豪杰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</w:p>
        </w:tc>
      </w:tr>
      <w:tr w:rsidR="00B840CB" w14:paraId="6D5C3A1E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8635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C59" w14:textId="78ED678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55A4" w14:textId="13BB12B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0B9" w14:textId="15A67DF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8A7" w14:textId="2536AD1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05A" w14:textId="067B3BE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B8B8" w14:textId="378EE4B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F5F" w14:textId="01FE0FC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926" w14:textId="22F49E0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DD2" w14:textId="5637CAF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1EF" w14:textId="164C5B3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284" w14:textId="3562769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6BF" w14:textId="5187A3A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F42" w14:textId="3DD8375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66F" w14:textId="2F82932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23A" w14:textId="28253D0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B7D" w14:textId="0F2CADE5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ECB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117 1#林渤轩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3#刘祥彬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4#刘子俊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5#马天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一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6#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牛广旭</w:t>
            </w:r>
            <w:proofErr w:type="gramEnd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未起</w:t>
            </w:r>
          </w:p>
          <w:p w14:paraId="77D865CB" w14:textId="1056B242" w:rsidR="00B840CB" w:rsidRPr="001E18A1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周三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116 1#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韩霖林 未起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</w:p>
          <w:p w14:paraId="6A86F661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周二 08冯佳盛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多次睡觉 不服从管理</w:t>
            </w:r>
          </w:p>
        </w:tc>
      </w:tr>
      <w:tr w:rsidR="00B840CB" w14:paraId="20ED205F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052D15F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3EE4462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596BEA7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78DFE5E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07C6960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303B256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66FCDB1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649B822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177DB7D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1FF00D6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14E2037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1E48AAC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4E56B5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60814AD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2B77B61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71DB958B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6889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周日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208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王玉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豪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吹风</w:t>
            </w:r>
          </w:p>
          <w:p w14:paraId="2C1C37C3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206 1#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李振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刘思翰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刘涛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路淇然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马广阔 未起 208 1#王爽 2#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王玉豪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3#王子腾 4#王子轩 5#吴岳林 6#夏宇航 未起 垃圾未倒</w:t>
            </w:r>
          </w:p>
          <w:p w14:paraId="500C8482" w14:textId="77777777" w:rsidR="00B840CB" w:rsidRPr="008A6410" w:rsidRDefault="00B840CB" w:rsidP="00B840CB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周二 19潘梦源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33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胥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宇轩 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睡觉</w:t>
            </w:r>
          </w:p>
        </w:tc>
      </w:tr>
      <w:tr w:rsidR="00B840CB" w14:paraId="2056399C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4BAAB16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4CE9BB3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16F0A09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3B97B38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3919D54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408E4C7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5BA5580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5745CCE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0F8FCD0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6EBC56A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6F41417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65711E7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6C004E7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61497C5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713C682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299D626A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61BF" w14:textId="39F2F664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周三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211 3#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吕阔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吴杨洋 未起 垃圾未倒</w:t>
            </w:r>
          </w:p>
          <w:p w14:paraId="64050DB6" w14:textId="760467DE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周三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33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薛文宇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睡觉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06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黄海华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26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王子双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03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杜文卓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30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谢振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</w:p>
        </w:tc>
      </w:tr>
      <w:tr w:rsidR="00B840CB" w14:paraId="060F7DFD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4E39DCE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3DFA12C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379E058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17686E8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1AE74ED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36C9631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6E6ACCB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797B12F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75A2E7B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6C65F5F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2EB2172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084052C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1444C18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0518EC9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3E9528F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30C96F43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1B4" w14:textId="76DAE0E4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218 4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#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贺煜晖 厕所吸烟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301 5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#吕言硕 厕所吸烟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刘恒毅厕所吸烟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301 5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#吕言硕 厕所吸烟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刘恒毅厕所吸烟</w:t>
            </w:r>
          </w:p>
          <w:p w14:paraId="4DFF713C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卫生：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303 全体 拒查 304 全体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张陈臣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张瑞翔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3#张翔宇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4#赵绪清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5#郑皓东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6#郑子昂 垃圾未倒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周二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301 全体 拒查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302 全体 拒查 304 全体 拒查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218 1#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傅豪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葛维涛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韩冰洋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贺煜晖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胡</w:t>
            </w:r>
          </w:p>
          <w:p w14:paraId="372C8B90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文远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李俊达 地面不整洁302 3#王凯迪 垃圾未倒</w:t>
            </w:r>
          </w:p>
          <w:p w14:paraId="174ECBF8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周二 31吕涵泽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睡觉 不服从管理 周四 30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颜潮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23仝敬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喆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37张翔宇 旷课</w:t>
            </w:r>
          </w:p>
        </w:tc>
      </w:tr>
      <w:tr w:rsidR="00B840CB" w14:paraId="00E0CD73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机电24-4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1D58B43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4159682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1213B3F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4D78ECF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7F74556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6D07862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09CED94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3D74A99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548B2EB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63D2473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172F458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53A3581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33AE5C9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27618CB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7C58C81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2A1082A8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7BF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B840CB" w14:paraId="0D352B67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65C8EE1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08A20C6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7B6FE2B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2FA731E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4A47D4C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47D811B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18389BB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78FF0D2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1ED3689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14C15F5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353799C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2E22F02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53CCBD3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1681149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1DCAC9C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5156E23E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8C3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周四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311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1#何昶睿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烟 烟盒 火机</w:t>
            </w:r>
          </w:p>
          <w:p w14:paraId="22FFF0C5" w14:textId="77777777" w:rsidR="00B840CB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315 1#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张子豪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3#邹战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未起</w:t>
            </w:r>
          </w:p>
          <w:p w14:paraId="21F897C4" w14:textId="27708736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周二 11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李智豪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戴耳机 15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刘宇轩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讲话 21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孙嘉伟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讲话</w:t>
            </w:r>
          </w:p>
        </w:tc>
      </w:tr>
      <w:tr w:rsidR="00B840CB" w14:paraId="474A9127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385F3DB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1531613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51AF0FC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51B9B8A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1AC7BE6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00156B3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35EA6B3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6DD43CD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67E5D38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0BF1A3F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2B08AEA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106E096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5F03D5D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B35A8D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76B6855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5F0D3F3C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DA6" w14:textId="298E114E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周一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4#蔡孝先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曹锐豪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未起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403 1#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张嘉航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2#赵文龙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  <w:tr w:rsidR="00B840CB" w14:paraId="0BF27DBE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79A31D0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69E168B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12E3AA3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3295EEA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59CAA74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1608144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34CC96E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587EB00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1A09053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79394BD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1158CE6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1A4D85F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1158C23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5AF81BB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1846778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1D3D8A7B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98D0" w14:textId="50005098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周日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404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2#刘佳琦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烟</w:t>
            </w:r>
          </w:p>
          <w:p w14:paraId="631E3153" w14:textId="3720A6F1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403 3#薄文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浩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4#陈佳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浩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5#董俊杰 未起 404 1#郭爽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2#李慧鑫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3#刘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佟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孙昭阳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5#姚翔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405 1#何俊松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2#李俊龙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3#潘伟麒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4#王宇轩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5#张家乐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406 1#何睿峰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2#李骁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3#秦越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4#王子硕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5#张锦程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407 1#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贺晨宇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李秀展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3#权昱辰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4#闫智宸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5#张义恺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405 1#何俊松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2#李俊龙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3#潘伟麒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4#王宇轩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5#张家乐 未起 407 全体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贺晨宇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李秀展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3#权昱辰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4#闫智宸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5#张义恺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垃圾未倒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408 1#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衡咏吉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2#邵俊杰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杨毅飞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5#周志远 未起 垃圾未倒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 409 1#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胡良冬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邵明智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姚浩驰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朱峰廷 未起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周三403 3#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薄文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浩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69F1DFB8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周三 15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李骁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27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王宇轩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</w:p>
        </w:tc>
      </w:tr>
      <w:tr w:rsidR="00B840CB" w14:paraId="4CC211E5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23121FE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301EDD5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770DDC3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0CCFCD6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2B971CE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4CB5430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2F89545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12CDC07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669FA49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060B7A6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6BDDB8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465C0AB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30FA23A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574A864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724335D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6F1D4501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1DDE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周一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404 6#毕开元 未起 405 6#陈明辉 未起 406 6#崔子凡 未起 407 6#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窦冰</w:t>
            </w:r>
            <w:proofErr w:type="gramEnd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407 6#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窦冰</w:t>
            </w:r>
            <w:proofErr w:type="gramEnd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未起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408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6#耿亚军 未起 垃圾未倒</w:t>
            </w:r>
          </w:p>
          <w:p w14:paraId="6D14174A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409 6#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龚培翔 未起</w:t>
            </w:r>
          </w:p>
          <w:p w14:paraId="7DA5277C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37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张子旭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</w:p>
        </w:tc>
      </w:tr>
      <w:tr w:rsidR="00B840CB" w14:paraId="049DA80C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075DC2F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25AE022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1B8D754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22DC94A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0AE0959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31D81EF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574AD6C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2797260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4CCC0B4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1CC745D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5868F3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3CBE9E9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6D56424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51E6C31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0836BB4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33D9111F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A0B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周一 416 5#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李海涛 火机 周五 </w:t>
            </w:r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417 #刘宣成 宿舍抽烟 416 #李海涛 烟 210 #</w:t>
            </w:r>
            <w:proofErr w:type="gramStart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戚恒硕</w:t>
            </w:r>
            <w:proofErr w:type="gramEnd"/>
            <w:r w:rsidRPr="008A64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宿舍抽烟</w:t>
            </w:r>
          </w:p>
          <w:p w14:paraId="3FB8B717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周二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501 1#肖峰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2#徐凯洋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4#许文康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杨雨恒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6#张悦 未起</w:t>
            </w:r>
          </w:p>
        </w:tc>
      </w:tr>
      <w:tr w:rsidR="00B840CB" w14:paraId="1A4D0280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7AFA55C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061521B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1047F3B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1D52BB1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6A1391C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227F882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04F2F1B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5A4CFDC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77A1312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49A393C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09C3651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1B6F877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1F25C24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1BA92D2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0DA9AF4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2D7267F1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96F8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周二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503 1#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曹立涵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2#陈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浩</w:t>
            </w:r>
            <w:proofErr w:type="gramEnd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天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杜荣海</w:t>
            </w:r>
            <w:proofErr w:type="gramEnd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506 1#孙延赫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唐怀壮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5#王选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6#邢贵 未起</w:t>
            </w:r>
          </w:p>
          <w:p w14:paraId="5E0F43B3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39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朱宇琛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02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陈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浩</w:t>
            </w:r>
            <w:proofErr w:type="gramEnd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天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27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王选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</w:p>
        </w:tc>
      </w:tr>
      <w:tr w:rsidR="00B840CB" w14:paraId="34A7251C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516EE0A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286D58D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602DABA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  <w:t>15.5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60A2BBF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5CB9499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4F37AB4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61EE34D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54CF850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4C44ED7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7965D26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3BA6003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68B1E4E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5F0F37E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4D31EF2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00AC5DC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3A4E7777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3836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周日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508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4#曹嘉乐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火机</w:t>
            </w:r>
          </w:p>
          <w:p w14:paraId="37353BDD" w14:textId="6924D8C2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lastRenderedPageBreak/>
              <w:t>纪律：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30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杨博文</w:t>
            </w:r>
            <w:r w:rsidRPr="008A641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讲话 周三 33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张家俊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28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夏雨硕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17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乔浩然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讲话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周四 36赵长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傲讲话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03戈玮琦 讲话</w:t>
            </w:r>
          </w:p>
        </w:tc>
      </w:tr>
      <w:tr w:rsidR="00B840CB" w14:paraId="7869A6D2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C6A0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proofErr w:type="gramStart"/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过控</w:t>
            </w:r>
            <w:proofErr w:type="gramEnd"/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B90D" w14:textId="0C37193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E1CB" w14:textId="62DF498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F9D1" w14:textId="4A4391E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B54B" w14:textId="762C4B5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ED71" w14:textId="50AE3ED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D0CE" w14:textId="5FACA3A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56FC" w14:textId="20F7CA8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EDD2" w14:textId="04D87FD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56D3" w14:textId="08E801D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A5B6" w14:textId="402D3C9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EE6A" w14:textId="62AD58A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344C" w14:textId="4CAEFF7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0EA4" w14:textId="21C5E23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8AEA" w14:textId="4F77BFF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E49B" w14:textId="0DD408C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17F3" w14:textId="7E444D22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90B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周四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104#高维东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烟盒 火机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</w:p>
        </w:tc>
      </w:tr>
      <w:tr w:rsidR="00B840CB" w14:paraId="79BD4CAB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170E4DF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619984D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6753125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4B79098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786D6ED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39A47D2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24AC098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0FA7D82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6E7700C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100C3C7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18AB1D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33FB9BC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10DD9CE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167675E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035F51A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259B70DE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9E4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514 1#阿卜杜力艾克·巴克尔 3#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曹树翔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4#陈炯彤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5#方超 未起 垃圾未倒 515 5#苏力合·海如拉 未起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周三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阿卜杜力艾克·巴克尔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曹树翔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5#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方超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郭洪廷 未起</w:t>
            </w:r>
          </w:p>
        </w:tc>
      </w:tr>
      <w:tr w:rsidR="00B840CB" w14:paraId="47F1D0A4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7FB0ECA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275475E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0E1237D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1E1062A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08712EF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0C4A93C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23B2B18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03392FC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37A005E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1C5F994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1CED6B7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3A84DD8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4904D70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5C0B519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27FEAF2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2840EEED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FC5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周二 25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赵乐</w:t>
            </w:r>
            <w:proofErr w:type="gramEnd"/>
            <w:r w:rsidRPr="008A641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睡觉</w:t>
            </w:r>
          </w:p>
        </w:tc>
      </w:tr>
      <w:tr w:rsidR="00B840CB" w14:paraId="5AD250CE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0244348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463C96E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63E7521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613DDF9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30D2D52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2D0024C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22B5AA5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2771F5E8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5EE7D322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33A6CF15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6C4A98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130C2D8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4D72CBF1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46111AAC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3B2AE6B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42D4B74E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244FD201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周三 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蔡先之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睡觉</w:t>
            </w:r>
          </w:p>
        </w:tc>
      </w:tr>
      <w:tr w:rsidR="00B840CB" w14:paraId="583941EB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54FA834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0009CB3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1C4AF8D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18DE605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1852467A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228D5F6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6CBA18A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47389CD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337CE8C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6133D4A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C15A540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4FEB778B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5871DC8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2FB3184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3061756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232B5172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715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卫生：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周二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609 全体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1#黄飞龙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2#江周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金舒豪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4#李东垣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5#李俊杰6#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李忠育</w:t>
            </w:r>
            <w:proofErr w:type="gramEnd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垃圾未倒 612 全体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1#闫佳康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2#赵子辰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3#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仲康豪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4#朱天宇5#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白轩宇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6#</w:t>
            </w:r>
            <w:proofErr w:type="gramStart"/>
            <w:r w:rsidRPr="008A6410">
              <w:rPr>
                <w:rFonts w:asciiTheme="minorEastAsia" w:eastAsiaTheme="minorEastAsia" w:hAnsiTheme="minorEastAsia"/>
                <w:sz w:val="18"/>
                <w:szCs w:val="18"/>
              </w:rPr>
              <w:t>陈谨宇</w:t>
            </w:r>
            <w:proofErr w:type="gramEnd"/>
          </w:p>
        </w:tc>
      </w:tr>
      <w:tr w:rsidR="00B840CB" w14:paraId="3C49BF1E" w14:textId="77777777" w:rsidTr="005723AF">
        <w:trPr>
          <w:trHeight w:val="254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F30B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0EB4A397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3AE569C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15DD7AB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4AA4D9E3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005CED79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415958E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69164714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3AD4303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2BE990FE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6576F6C6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541D2EA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2BB807E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0ED2438F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638678C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685167DD" w:rsidR="00B840CB" w:rsidRPr="009F30BC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6B239399" w:rsidR="00B840CB" w:rsidRPr="00B840CB" w:rsidRDefault="00B840CB" w:rsidP="00B840CB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840C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492C" w14:textId="7A4D1C9F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 w:rsidRPr="008A6410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马骏凯 厕所吸烟 周三 614 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马兆康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张晨裴 楼道吸烟</w:t>
            </w:r>
          </w:p>
          <w:p w14:paraId="04D4EA1C" w14:textId="77777777" w:rsidR="00B840CB" w:rsidRPr="008A6410" w:rsidRDefault="00B840CB" w:rsidP="00B840CB">
            <w:pPr>
              <w:jc w:val="lef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8A641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30赵彦米 07</w:t>
            </w:r>
            <w:proofErr w:type="gramStart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>李垣熙</w:t>
            </w:r>
            <w:proofErr w:type="gramEnd"/>
            <w:r w:rsidRPr="008A641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</w:t>
            </w:r>
          </w:p>
        </w:tc>
      </w:tr>
    </w:tbl>
    <w:p w14:paraId="5A0DFD65" w14:textId="77777777" w:rsidR="000D6D5F" w:rsidRPr="00580699" w:rsidRDefault="000D6D5F">
      <w:pPr>
        <w:jc w:val="center"/>
        <w:rPr>
          <w:b/>
          <w:bCs/>
          <w:sz w:val="28"/>
          <w:szCs w:val="28"/>
        </w:rPr>
      </w:pPr>
    </w:p>
    <w:sectPr w:rsidR="000D6D5F" w:rsidRPr="00580699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34FC" w14:textId="77777777" w:rsidR="00A87005" w:rsidRDefault="00A87005" w:rsidP="00F15211">
      <w:r>
        <w:separator/>
      </w:r>
    </w:p>
  </w:endnote>
  <w:endnote w:type="continuationSeparator" w:id="0">
    <w:p w14:paraId="776E5D65" w14:textId="77777777" w:rsidR="00A87005" w:rsidRDefault="00A87005" w:rsidP="00F1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D804" w14:textId="77777777" w:rsidR="00A87005" w:rsidRDefault="00A87005" w:rsidP="00F15211">
      <w:r>
        <w:separator/>
      </w:r>
    </w:p>
  </w:footnote>
  <w:footnote w:type="continuationSeparator" w:id="0">
    <w:p w14:paraId="2BADE83B" w14:textId="77777777" w:rsidR="00A87005" w:rsidRDefault="00A87005" w:rsidP="00F15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1719B"/>
    <w:rsid w:val="000179F5"/>
    <w:rsid w:val="00020E5F"/>
    <w:rsid w:val="00045714"/>
    <w:rsid w:val="000505D8"/>
    <w:rsid w:val="00050BE2"/>
    <w:rsid w:val="00060866"/>
    <w:rsid w:val="00061239"/>
    <w:rsid w:val="000645C4"/>
    <w:rsid w:val="000653E7"/>
    <w:rsid w:val="00074EE6"/>
    <w:rsid w:val="000866FF"/>
    <w:rsid w:val="000A1830"/>
    <w:rsid w:val="000A1A11"/>
    <w:rsid w:val="000A30AF"/>
    <w:rsid w:val="000A3339"/>
    <w:rsid w:val="000A419F"/>
    <w:rsid w:val="000B5CD6"/>
    <w:rsid w:val="000C2008"/>
    <w:rsid w:val="000D1420"/>
    <w:rsid w:val="000D32DB"/>
    <w:rsid w:val="000D4C4A"/>
    <w:rsid w:val="000D6D5F"/>
    <w:rsid w:val="000F47CA"/>
    <w:rsid w:val="0010540E"/>
    <w:rsid w:val="0010760E"/>
    <w:rsid w:val="0011065D"/>
    <w:rsid w:val="001264E0"/>
    <w:rsid w:val="00131F78"/>
    <w:rsid w:val="00136A77"/>
    <w:rsid w:val="0014770E"/>
    <w:rsid w:val="0015060F"/>
    <w:rsid w:val="00150930"/>
    <w:rsid w:val="00152DB9"/>
    <w:rsid w:val="00157BF7"/>
    <w:rsid w:val="00163B53"/>
    <w:rsid w:val="001672C5"/>
    <w:rsid w:val="00171FD9"/>
    <w:rsid w:val="001731B2"/>
    <w:rsid w:val="00184168"/>
    <w:rsid w:val="00195B43"/>
    <w:rsid w:val="001A7144"/>
    <w:rsid w:val="001C290F"/>
    <w:rsid w:val="001D7807"/>
    <w:rsid w:val="001E18A1"/>
    <w:rsid w:val="001E2718"/>
    <w:rsid w:val="001E35DE"/>
    <w:rsid w:val="0021020C"/>
    <w:rsid w:val="002111CB"/>
    <w:rsid w:val="00213949"/>
    <w:rsid w:val="002147C5"/>
    <w:rsid w:val="00214B07"/>
    <w:rsid w:val="00216F4E"/>
    <w:rsid w:val="00221C4F"/>
    <w:rsid w:val="0023590B"/>
    <w:rsid w:val="002438B6"/>
    <w:rsid w:val="0025659E"/>
    <w:rsid w:val="002664F0"/>
    <w:rsid w:val="0027012D"/>
    <w:rsid w:val="00270B96"/>
    <w:rsid w:val="00276302"/>
    <w:rsid w:val="00282D2B"/>
    <w:rsid w:val="00287092"/>
    <w:rsid w:val="00294B3F"/>
    <w:rsid w:val="002A1AA1"/>
    <w:rsid w:val="002B11DC"/>
    <w:rsid w:val="002C2101"/>
    <w:rsid w:val="002C247D"/>
    <w:rsid w:val="002D65C4"/>
    <w:rsid w:val="002E1119"/>
    <w:rsid w:val="002E7EC7"/>
    <w:rsid w:val="002F0345"/>
    <w:rsid w:val="002F06E7"/>
    <w:rsid w:val="0030400A"/>
    <w:rsid w:val="0030608C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3CC7"/>
    <w:rsid w:val="003D4C44"/>
    <w:rsid w:val="003D4FD4"/>
    <w:rsid w:val="003E47CA"/>
    <w:rsid w:val="003E4B00"/>
    <w:rsid w:val="00400A85"/>
    <w:rsid w:val="00405D87"/>
    <w:rsid w:val="00423925"/>
    <w:rsid w:val="00432403"/>
    <w:rsid w:val="00435DDA"/>
    <w:rsid w:val="0043639B"/>
    <w:rsid w:val="00445011"/>
    <w:rsid w:val="00453698"/>
    <w:rsid w:val="00460477"/>
    <w:rsid w:val="00462096"/>
    <w:rsid w:val="00480613"/>
    <w:rsid w:val="00490B0D"/>
    <w:rsid w:val="00491D05"/>
    <w:rsid w:val="004B18CF"/>
    <w:rsid w:val="004B6D85"/>
    <w:rsid w:val="004D5F49"/>
    <w:rsid w:val="004E52DE"/>
    <w:rsid w:val="004F4F1B"/>
    <w:rsid w:val="00501C22"/>
    <w:rsid w:val="00512238"/>
    <w:rsid w:val="005123C4"/>
    <w:rsid w:val="005148DB"/>
    <w:rsid w:val="00527773"/>
    <w:rsid w:val="005355CE"/>
    <w:rsid w:val="00535B51"/>
    <w:rsid w:val="00540CD9"/>
    <w:rsid w:val="0054379B"/>
    <w:rsid w:val="00546C4F"/>
    <w:rsid w:val="00552E16"/>
    <w:rsid w:val="00554AAB"/>
    <w:rsid w:val="005560A0"/>
    <w:rsid w:val="00557714"/>
    <w:rsid w:val="005672CD"/>
    <w:rsid w:val="005723AF"/>
    <w:rsid w:val="00574095"/>
    <w:rsid w:val="00580699"/>
    <w:rsid w:val="00580A32"/>
    <w:rsid w:val="00590BD0"/>
    <w:rsid w:val="0059152B"/>
    <w:rsid w:val="00596ED0"/>
    <w:rsid w:val="005A0C34"/>
    <w:rsid w:val="005C1F3A"/>
    <w:rsid w:val="005D3F9C"/>
    <w:rsid w:val="005D7068"/>
    <w:rsid w:val="005E2DDB"/>
    <w:rsid w:val="005E304B"/>
    <w:rsid w:val="005F40CA"/>
    <w:rsid w:val="005F7B21"/>
    <w:rsid w:val="0060586E"/>
    <w:rsid w:val="006179E3"/>
    <w:rsid w:val="00630CAE"/>
    <w:rsid w:val="0063771A"/>
    <w:rsid w:val="00667CE6"/>
    <w:rsid w:val="00677424"/>
    <w:rsid w:val="006902A2"/>
    <w:rsid w:val="00693C07"/>
    <w:rsid w:val="006967EF"/>
    <w:rsid w:val="006A4370"/>
    <w:rsid w:val="006C20E7"/>
    <w:rsid w:val="006C2A49"/>
    <w:rsid w:val="006D6141"/>
    <w:rsid w:val="006E7540"/>
    <w:rsid w:val="006E7DC4"/>
    <w:rsid w:val="0070137D"/>
    <w:rsid w:val="00704B06"/>
    <w:rsid w:val="007125CB"/>
    <w:rsid w:val="00713680"/>
    <w:rsid w:val="00731C47"/>
    <w:rsid w:val="00767F77"/>
    <w:rsid w:val="007A489C"/>
    <w:rsid w:val="007A55D8"/>
    <w:rsid w:val="007C246C"/>
    <w:rsid w:val="007C33F5"/>
    <w:rsid w:val="007C4F80"/>
    <w:rsid w:val="007D293B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73824"/>
    <w:rsid w:val="008772D9"/>
    <w:rsid w:val="00884B5D"/>
    <w:rsid w:val="00885DB5"/>
    <w:rsid w:val="008960A0"/>
    <w:rsid w:val="008A6410"/>
    <w:rsid w:val="008A799B"/>
    <w:rsid w:val="008B4BEE"/>
    <w:rsid w:val="008C224E"/>
    <w:rsid w:val="008C3D6F"/>
    <w:rsid w:val="00907CDD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64E54"/>
    <w:rsid w:val="00970DB5"/>
    <w:rsid w:val="00986881"/>
    <w:rsid w:val="00987B67"/>
    <w:rsid w:val="009902F5"/>
    <w:rsid w:val="009A507A"/>
    <w:rsid w:val="009B2D52"/>
    <w:rsid w:val="009B2E15"/>
    <w:rsid w:val="009B6AA9"/>
    <w:rsid w:val="009E0ED1"/>
    <w:rsid w:val="009F2389"/>
    <w:rsid w:val="009F30BC"/>
    <w:rsid w:val="00A0293A"/>
    <w:rsid w:val="00A07940"/>
    <w:rsid w:val="00A2181C"/>
    <w:rsid w:val="00A21BA6"/>
    <w:rsid w:val="00A3046A"/>
    <w:rsid w:val="00A3169B"/>
    <w:rsid w:val="00A32808"/>
    <w:rsid w:val="00A33D4C"/>
    <w:rsid w:val="00A34346"/>
    <w:rsid w:val="00A3532B"/>
    <w:rsid w:val="00A36B4D"/>
    <w:rsid w:val="00A44358"/>
    <w:rsid w:val="00A64057"/>
    <w:rsid w:val="00A65066"/>
    <w:rsid w:val="00A651D5"/>
    <w:rsid w:val="00A736FE"/>
    <w:rsid w:val="00A750EB"/>
    <w:rsid w:val="00A87005"/>
    <w:rsid w:val="00A91872"/>
    <w:rsid w:val="00A938F1"/>
    <w:rsid w:val="00A946EC"/>
    <w:rsid w:val="00A94D44"/>
    <w:rsid w:val="00AA4C59"/>
    <w:rsid w:val="00AA4FDB"/>
    <w:rsid w:val="00AB5462"/>
    <w:rsid w:val="00AB5D26"/>
    <w:rsid w:val="00AD1DC4"/>
    <w:rsid w:val="00AD62DD"/>
    <w:rsid w:val="00AD79EE"/>
    <w:rsid w:val="00AE3B47"/>
    <w:rsid w:val="00AE70BE"/>
    <w:rsid w:val="00AF71D2"/>
    <w:rsid w:val="00B016E2"/>
    <w:rsid w:val="00B129FD"/>
    <w:rsid w:val="00B22981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40CB"/>
    <w:rsid w:val="00B85953"/>
    <w:rsid w:val="00BC10BA"/>
    <w:rsid w:val="00BC7F86"/>
    <w:rsid w:val="00BF5335"/>
    <w:rsid w:val="00BF719F"/>
    <w:rsid w:val="00C02FB3"/>
    <w:rsid w:val="00C06187"/>
    <w:rsid w:val="00C07AB0"/>
    <w:rsid w:val="00C108E6"/>
    <w:rsid w:val="00C10C29"/>
    <w:rsid w:val="00C1724C"/>
    <w:rsid w:val="00C20893"/>
    <w:rsid w:val="00C22E86"/>
    <w:rsid w:val="00C2419C"/>
    <w:rsid w:val="00C31E03"/>
    <w:rsid w:val="00C41E3A"/>
    <w:rsid w:val="00C60CDE"/>
    <w:rsid w:val="00C666DE"/>
    <w:rsid w:val="00C705FF"/>
    <w:rsid w:val="00C719B4"/>
    <w:rsid w:val="00C73B9F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E6D5F"/>
    <w:rsid w:val="00CF54DA"/>
    <w:rsid w:val="00D046C0"/>
    <w:rsid w:val="00D04981"/>
    <w:rsid w:val="00D11643"/>
    <w:rsid w:val="00D221B5"/>
    <w:rsid w:val="00D40641"/>
    <w:rsid w:val="00D52AD8"/>
    <w:rsid w:val="00D5398D"/>
    <w:rsid w:val="00D664E8"/>
    <w:rsid w:val="00D708AA"/>
    <w:rsid w:val="00D921C6"/>
    <w:rsid w:val="00DB3A01"/>
    <w:rsid w:val="00DB6928"/>
    <w:rsid w:val="00DC2DE4"/>
    <w:rsid w:val="00DC4293"/>
    <w:rsid w:val="00DC7717"/>
    <w:rsid w:val="00DD410B"/>
    <w:rsid w:val="00DD5CB5"/>
    <w:rsid w:val="00DE1C08"/>
    <w:rsid w:val="00DE6267"/>
    <w:rsid w:val="00DF0088"/>
    <w:rsid w:val="00DF0E48"/>
    <w:rsid w:val="00DF5A9D"/>
    <w:rsid w:val="00E02687"/>
    <w:rsid w:val="00E042E3"/>
    <w:rsid w:val="00E12C6D"/>
    <w:rsid w:val="00E2143C"/>
    <w:rsid w:val="00E2739D"/>
    <w:rsid w:val="00E35FA8"/>
    <w:rsid w:val="00E42E65"/>
    <w:rsid w:val="00E454CF"/>
    <w:rsid w:val="00E53C22"/>
    <w:rsid w:val="00E54E16"/>
    <w:rsid w:val="00E60872"/>
    <w:rsid w:val="00E60950"/>
    <w:rsid w:val="00E626D8"/>
    <w:rsid w:val="00E67AAF"/>
    <w:rsid w:val="00E8107F"/>
    <w:rsid w:val="00E85B62"/>
    <w:rsid w:val="00E878AD"/>
    <w:rsid w:val="00EC2D9A"/>
    <w:rsid w:val="00EC6A80"/>
    <w:rsid w:val="00EC7A05"/>
    <w:rsid w:val="00EE13B7"/>
    <w:rsid w:val="00F016D1"/>
    <w:rsid w:val="00F05442"/>
    <w:rsid w:val="00F06E4A"/>
    <w:rsid w:val="00F15211"/>
    <w:rsid w:val="00F22249"/>
    <w:rsid w:val="00F259B8"/>
    <w:rsid w:val="00F31DDC"/>
    <w:rsid w:val="00F34C22"/>
    <w:rsid w:val="00F35BDB"/>
    <w:rsid w:val="00F41660"/>
    <w:rsid w:val="00F475B7"/>
    <w:rsid w:val="00F6028A"/>
    <w:rsid w:val="00F80642"/>
    <w:rsid w:val="00F82BF8"/>
    <w:rsid w:val="00F84263"/>
    <w:rsid w:val="00F843E9"/>
    <w:rsid w:val="00F864D7"/>
    <w:rsid w:val="00F94DD5"/>
    <w:rsid w:val="00F95312"/>
    <w:rsid w:val="00FB5E14"/>
    <w:rsid w:val="00FB68EA"/>
    <w:rsid w:val="00FB7D6C"/>
    <w:rsid w:val="00FD127C"/>
    <w:rsid w:val="00FE0235"/>
    <w:rsid w:val="00FE75D1"/>
    <w:rsid w:val="00FF575E"/>
    <w:rsid w:val="00FF5BB2"/>
    <w:rsid w:val="00FF5CF9"/>
    <w:rsid w:val="02187AF9"/>
    <w:rsid w:val="02744920"/>
    <w:rsid w:val="03057490"/>
    <w:rsid w:val="031A67DB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695657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C701096"/>
    <w:rsid w:val="2D466101"/>
    <w:rsid w:val="2EEF29A5"/>
    <w:rsid w:val="2F036E27"/>
    <w:rsid w:val="2F4131CA"/>
    <w:rsid w:val="3051225C"/>
    <w:rsid w:val="307B70F7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B2329E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19B33F6"/>
    <w:rsid w:val="42352EB6"/>
    <w:rsid w:val="42814D62"/>
    <w:rsid w:val="42AD3A9A"/>
    <w:rsid w:val="42EE3528"/>
    <w:rsid w:val="42F7598E"/>
    <w:rsid w:val="435C39FE"/>
    <w:rsid w:val="43602A06"/>
    <w:rsid w:val="43791AAA"/>
    <w:rsid w:val="43EB70A3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5B43B3F"/>
    <w:rsid w:val="561E0447"/>
    <w:rsid w:val="56B77CA6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5866E79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65146A"/>
    <w:rsid w:val="7A8B5A9F"/>
    <w:rsid w:val="7B260A8C"/>
    <w:rsid w:val="7B6550FF"/>
    <w:rsid w:val="7C7D4F8F"/>
    <w:rsid w:val="7CC342DA"/>
    <w:rsid w:val="7D4F6073"/>
    <w:rsid w:val="7D6318F3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7B57C6"/>
  <w15:docId w15:val="{D958C2DF-C500-4C7F-8E66-5AAA279C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综合管理（第六周量化表）.docx</Template>
  <TotalTime>267</TotalTime>
  <Pages>6</Pages>
  <Words>1404</Words>
  <Characters>8008</Characters>
  <Application>Microsoft Office Word</Application>
  <DocSecurity>0</DocSecurity>
  <Lines>66</Lines>
  <Paragraphs>18</Paragraphs>
  <ScaleCrop>false</ScaleCrop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sweetest xia</cp:lastModifiedBy>
  <cp:revision>24</cp:revision>
  <dcterms:created xsi:type="dcterms:W3CDTF">2024-11-22T08:36:00Z</dcterms:created>
  <dcterms:modified xsi:type="dcterms:W3CDTF">2024-11-26T09:52:00Z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49422BD01A2347A1B0574DE2F1B84E5B_13</vt:lpwstr>
  </property>
</Properties>
</file>